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3AEE1" w14:textId="77777777" w:rsidR="00023766" w:rsidRDefault="00023766">
      <w:pPr>
        <w:rPr>
          <w:b/>
          <w:sz w:val="26"/>
          <w:szCs w:val="26"/>
        </w:rPr>
      </w:pPr>
    </w:p>
    <w:p w14:paraId="65E8AEED" w14:textId="55297694" w:rsidR="00023766" w:rsidRPr="008F621A" w:rsidRDefault="00023766">
      <w:pPr>
        <w:rPr>
          <w:b/>
          <w:sz w:val="26"/>
          <w:szCs w:val="26"/>
          <w:lang w:val="es-US"/>
        </w:rPr>
      </w:pPr>
      <w:r>
        <w:rPr>
          <w:b/>
          <w:bCs/>
          <w:sz w:val="26"/>
          <w:szCs w:val="26"/>
          <w:lang w:val="es-US"/>
        </w:rPr>
        <w:t xml:space="preserve">El maestro de CVA confirmará los </w:t>
      </w:r>
      <w:r w:rsidR="003452F1">
        <w:rPr>
          <w:b/>
          <w:bCs/>
          <w:sz w:val="26"/>
          <w:szCs w:val="26"/>
          <w:lang w:val="es-US"/>
        </w:rPr>
        <w:t>útiles</w:t>
      </w:r>
      <w:r>
        <w:rPr>
          <w:b/>
          <w:bCs/>
          <w:sz w:val="26"/>
          <w:szCs w:val="26"/>
          <w:lang w:val="es-US"/>
        </w:rPr>
        <w:t xml:space="preserve"> necesarios para cada semana/módulo ya que las actividades pueden cambiar.</w:t>
      </w:r>
    </w:p>
    <w:p w14:paraId="2A8B94FD" w14:textId="77777777" w:rsidR="00023766" w:rsidRPr="008F621A" w:rsidRDefault="00023766">
      <w:pPr>
        <w:rPr>
          <w:sz w:val="24"/>
          <w:szCs w:val="24"/>
          <w:lang w:val="es-US"/>
        </w:rPr>
      </w:pPr>
    </w:p>
    <w:p w14:paraId="47DF6E0C" w14:textId="45B0E2B5" w:rsidR="004443D0" w:rsidRPr="008F621A" w:rsidRDefault="009F22D5">
      <w:pPr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Sugerencias de libros: lo determinará el maestro; los </w:t>
      </w:r>
      <w:r w:rsidR="003452F1">
        <w:rPr>
          <w:sz w:val="24"/>
          <w:szCs w:val="24"/>
          <w:lang w:val="es-US"/>
        </w:rPr>
        <w:t>alumnos</w:t>
      </w:r>
      <w:r>
        <w:rPr>
          <w:sz w:val="24"/>
          <w:szCs w:val="24"/>
          <w:lang w:val="es-US"/>
        </w:rPr>
        <w:t xml:space="preserve"> necesitarán un libro cada semana.</w:t>
      </w:r>
    </w:p>
    <w:p w14:paraId="618DAEC7" w14:textId="66A289FC" w:rsidR="009E2D37" w:rsidRPr="008F621A" w:rsidRDefault="009E2D37">
      <w:pPr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 xml:space="preserve">*Lista de </w:t>
      </w:r>
      <w:r w:rsidR="003452F1">
        <w:rPr>
          <w:b/>
          <w:bCs/>
          <w:sz w:val="28"/>
          <w:szCs w:val="28"/>
          <w:u w:val="single"/>
          <w:lang w:val="es-US"/>
        </w:rPr>
        <w:t>útiles</w:t>
      </w:r>
      <w:r>
        <w:rPr>
          <w:b/>
          <w:bCs/>
          <w:sz w:val="28"/>
          <w:szCs w:val="28"/>
          <w:u w:val="single"/>
          <w:lang w:val="es-US"/>
        </w:rPr>
        <w:t xml:space="preserve"> generales: </w:t>
      </w:r>
      <w:r w:rsidR="003452F1">
        <w:rPr>
          <w:b/>
          <w:bCs/>
          <w:sz w:val="28"/>
          <w:szCs w:val="28"/>
          <w:u w:val="single"/>
          <w:lang w:val="es-US"/>
        </w:rPr>
        <w:t>útiles</w:t>
      </w:r>
      <w:r>
        <w:rPr>
          <w:b/>
          <w:bCs/>
          <w:sz w:val="28"/>
          <w:szCs w:val="28"/>
          <w:u w:val="single"/>
          <w:lang w:val="es-US"/>
        </w:rPr>
        <w:t xml:space="preserve"> necesarios durante el semestre*</w:t>
      </w:r>
    </w:p>
    <w:p w14:paraId="13770221" w14:textId="2547DB09" w:rsidR="009E2D37" w:rsidRPr="008F621A" w:rsidRDefault="003452F1" w:rsidP="009E2D37">
      <w:pPr>
        <w:spacing w:after="0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FIBRAS</w:t>
      </w:r>
      <w:r>
        <w:rPr>
          <w:sz w:val="20"/>
          <w:szCs w:val="20"/>
          <w:lang w:val="es-US"/>
        </w:rPr>
        <w:tab/>
      </w:r>
      <w:r w:rsidR="00987582">
        <w:rPr>
          <w:sz w:val="20"/>
          <w:szCs w:val="20"/>
          <w:lang w:val="es-US"/>
        </w:rPr>
        <w:tab/>
      </w:r>
      <w:r w:rsidR="00987582">
        <w:rPr>
          <w:sz w:val="20"/>
          <w:szCs w:val="20"/>
          <w:lang w:val="es-US"/>
        </w:rPr>
        <w:tab/>
      </w:r>
      <w:r w:rsidR="008F621A">
        <w:rPr>
          <w:sz w:val="20"/>
          <w:szCs w:val="20"/>
          <w:lang w:val="es-US"/>
        </w:rPr>
        <w:tab/>
      </w:r>
      <w:r w:rsidR="00987582">
        <w:rPr>
          <w:sz w:val="20"/>
          <w:szCs w:val="20"/>
          <w:lang w:val="es-US"/>
        </w:rPr>
        <w:t>TIJERAS</w:t>
      </w:r>
      <w:r w:rsidR="00987582">
        <w:rPr>
          <w:sz w:val="20"/>
          <w:szCs w:val="20"/>
          <w:lang w:val="es-US"/>
        </w:rPr>
        <w:tab/>
      </w:r>
      <w:r w:rsidR="00987582">
        <w:rPr>
          <w:sz w:val="20"/>
          <w:szCs w:val="20"/>
          <w:lang w:val="es-US"/>
        </w:rPr>
        <w:tab/>
      </w:r>
      <w:r w:rsidR="008F621A">
        <w:rPr>
          <w:sz w:val="20"/>
          <w:szCs w:val="20"/>
          <w:lang w:val="es-US"/>
        </w:rPr>
        <w:tab/>
      </w:r>
      <w:r w:rsidR="00987582">
        <w:rPr>
          <w:sz w:val="20"/>
          <w:szCs w:val="20"/>
          <w:lang w:val="es-US"/>
        </w:rPr>
        <w:t>LÁPICES</w:t>
      </w:r>
      <w:r w:rsidR="00987582">
        <w:rPr>
          <w:sz w:val="20"/>
          <w:szCs w:val="20"/>
          <w:lang w:val="es-US"/>
        </w:rPr>
        <w:tab/>
      </w:r>
      <w:r w:rsidR="00987582">
        <w:rPr>
          <w:sz w:val="20"/>
          <w:szCs w:val="20"/>
          <w:lang w:val="es-US"/>
        </w:rPr>
        <w:tab/>
      </w:r>
      <w:r w:rsidR="00987582">
        <w:rPr>
          <w:sz w:val="20"/>
          <w:szCs w:val="20"/>
          <w:lang w:val="es-US"/>
        </w:rPr>
        <w:tab/>
        <w:t>LÁPICES DE COLORES</w:t>
      </w:r>
      <w:r w:rsidR="00987582">
        <w:rPr>
          <w:sz w:val="20"/>
          <w:szCs w:val="20"/>
          <w:lang w:val="es-US"/>
        </w:rPr>
        <w:tab/>
        <w:t xml:space="preserve"> </w:t>
      </w:r>
    </w:p>
    <w:p w14:paraId="57996CCD" w14:textId="2DC1D3AA" w:rsidR="00987582" w:rsidRPr="008F621A" w:rsidRDefault="006E163D" w:rsidP="009E2D37">
      <w:pPr>
        <w:spacing w:after="0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REGLA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 w:rsidR="008F621A"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>CALCULADORA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>ACUARELAS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 xml:space="preserve">CINTA TRANSPARENTE Y DE </w:t>
      </w:r>
      <w:r w:rsidR="003452F1">
        <w:rPr>
          <w:sz w:val="20"/>
          <w:szCs w:val="20"/>
          <w:lang w:val="es-US"/>
        </w:rPr>
        <w:t>PINTOR</w:t>
      </w:r>
      <w:r>
        <w:rPr>
          <w:sz w:val="20"/>
          <w:szCs w:val="20"/>
          <w:lang w:val="es-US"/>
        </w:rPr>
        <w:t xml:space="preserve"> </w:t>
      </w:r>
      <w:r>
        <w:rPr>
          <w:sz w:val="20"/>
          <w:szCs w:val="20"/>
          <w:lang w:val="es-US"/>
        </w:rPr>
        <w:tab/>
      </w:r>
    </w:p>
    <w:p w14:paraId="33EFD2E2" w14:textId="77777777" w:rsidR="002A7876" w:rsidRPr="008F621A" w:rsidRDefault="002A7876" w:rsidP="009E2D37">
      <w:pPr>
        <w:spacing w:after="0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HOJAS RAYADAS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 w:rsidR="008F621A"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>HO</w:t>
      </w:r>
      <w:r w:rsidR="008F621A">
        <w:rPr>
          <w:sz w:val="20"/>
          <w:szCs w:val="20"/>
          <w:lang w:val="es-US"/>
        </w:rPr>
        <w:t>JAS LISAS</w:t>
      </w:r>
      <w:r w:rsidR="008F621A">
        <w:rPr>
          <w:sz w:val="20"/>
          <w:szCs w:val="20"/>
          <w:lang w:val="es-US"/>
        </w:rPr>
        <w:tab/>
      </w:r>
      <w:r w:rsidR="008F621A">
        <w:rPr>
          <w:sz w:val="20"/>
          <w:szCs w:val="20"/>
          <w:lang w:val="es-US"/>
        </w:rPr>
        <w:tab/>
        <w:t>HOJAS CUADRICULADAS</w:t>
      </w:r>
      <w:r w:rsidR="008F621A"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>FICHAS DE 3X5</w:t>
      </w:r>
    </w:p>
    <w:p w14:paraId="1279FCD9" w14:textId="77777777" w:rsidR="009E2D37" w:rsidRPr="008F621A" w:rsidRDefault="00987582">
      <w:pPr>
        <w:rPr>
          <w:b/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CUADERNO DE MATEMÁTICA</w:t>
      </w:r>
      <w:r>
        <w:rPr>
          <w:sz w:val="20"/>
          <w:szCs w:val="20"/>
          <w:lang w:val="es-US"/>
        </w:rPr>
        <w:tab/>
        <w:t>CUADERNO DE CIENCIA</w:t>
      </w:r>
      <w:r w:rsidR="008F621A">
        <w:rPr>
          <w:sz w:val="20"/>
          <w:szCs w:val="20"/>
          <w:lang w:val="es-US"/>
        </w:rPr>
        <w:t>S</w:t>
      </w:r>
      <w:r>
        <w:rPr>
          <w:sz w:val="20"/>
          <w:szCs w:val="20"/>
          <w:lang w:val="es-US"/>
        </w:rPr>
        <w:tab/>
        <w:t>CUADERNO DE ESTUDIOS SOCIALES</w:t>
      </w:r>
    </w:p>
    <w:p w14:paraId="6CE5D504" w14:textId="77777777" w:rsidR="00023766" w:rsidRPr="008F621A" w:rsidRDefault="00023766" w:rsidP="00F025E3">
      <w:pPr>
        <w:rPr>
          <w:b/>
          <w:sz w:val="24"/>
          <w:szCs w:val="24"/>
          <w:lang w:val="es-US"/>
        </w:rPr>
      </w:pPr>
    </w:p>
    <w:p w14:paraId="4829DF88" w14:textId="77777777" w:rsidR="00F025E3" w:rsidRPr="008F621A" w:rsidRDefault="009E2D37" w:rsidP="00F025E3">
      <w:pPr>
        <w:rPr>
          <w:b/>
          <w:sz w:val="24"/>
          <w:szCs w:val="24"/>
          <w:lang w:val="es-US"/>
        </w:rPr>
      </w:pPr>
      <w:r>
        <w:rPr>
          <w:b/>
          <w:bCs/>
          <w:sz w:val="24"/>
          <w:szCs w:val="24"/>
          <w:lang w:val="es-US"/>
        </w:rPr>
        <w:t>***LOS ARTÍCULOS MENCIONADOS A CONTINUACIÓN SON PARA EL MÓDULO ESPECIFICADO.***</w:t>
      </w:r>
    </w:p>
    <w:p w14:paraId="09713F99" w14:textId="77777777" w:rsidR="004443D0" w:rsidRPr="008F621A" w:rsidRDefault="004443D0" w:rsidP="006E163D">
      <w:pPr>
        <w:tabs>
          <w:tab w:val="left" w:pos="2707"/>
          <w:tab w:val="left" w:pos="5414"/>
          <w:tab w:val="left" w:pos="8122"/>
        </w:tabs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Módulo 1</w:t>
      </w:r>
    </w:p>
    <w:p w14:paraId="58A1863B" w14:textId="77777777" w:rsidR="004443D0" w:rsidRPr="008F621A" w:rsidRDefault="00023766" w:rsidP="00A93F0A">
      <w:pPr>
        <w:spacing w:after="0"/>
        <w:rPr>
          <w:lang w:val="es-US"/>
        </w:rPr>
      </w:pPr>
      <w:r>
        <w:rPr>
          <w:lang w:val="es-US"/>
        </w:rPr>
        <w:t>No se necesitan elementos adicionales.</w:t>
      </w:r>
    </w:p>
    <w:p w14:paraId="47A7615F" w14:textId="77777777" w:rsidR="004443D0" w:rsidRPr="008F621A" w:rsidRDefault="004443D0" w:rsidP="00A93F0A">
      <w:pPr>
        <w:spacing w:after="0"/>
        <w:rPr>
          <w:b/>
          <w:sz w:val="28"/>
          <w:szCs w:val="28"/>
          <w:u w:val="single"/>
          <w:lang w:val="es-US"/>
        </w:rPr>
      </w:pPr>
    </w:p>
    <w:p w14:paraId="7B4F4E7A" w14:textId="77777777" w:rsidR="00A93F0A" w:rsidRPr="008F621A" w:rsidRDefault="00EA26B7" w:rsidP="00A93F0A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Módulo 2</w:t>
      </w:r>
    </w:p>
    <w:p w14:paraId="2C829DC6" w14:textId="77777777" w:rsidR="00A93F0A" w:rsidRPr="008F621A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29EB8DB9" w14:textId="77777777" w:rsidR="006146B4" w:rsidRPr="008F621A" w:rsidRDefault="006146B4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2-3 globos</w:t>
      </w:r>
    </w:p>
    <w:p w14:paraId="4CA8AF0C" w14:textId="77777777" w:rsidR="006146B4" w:rsidRPr="008F621A" w:rsidRDefault="006146B4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cinta métrica</w:t>
      </w:r>
      <w:r>
        <w:rPr>
          <w:lang w:val="es-US"/>
        </w:rPr>
        <w:tab/>
      </w:r>
    </w:p>
    <w:p w14:paraId="7E504C14" w14:textId="7769A5EA" w:rsidR="006146B4" w:rsidRPr="008F621A" w:rsidRDefault="006146B4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 w:rsidR="003452F1">
        <w:rPr>
          <w:lang w:val="es-US"/>
        </w:rPr>
        <w:t>broche</w:t>
      </w:r>
      <w:r>
        <w:rPr>
          <w:lang w:val="es-US"/>
        </w:rPr>
        <w:t xml:space="preserve"> para ropa</w:t>
      </w:r>
    </w:p>
    <w:p w14:paraId="69838A9B" w14:textId="47A9F875" w:rsidR="00735201" w:rsidRPr="008F621A" w:rsidRDefault="006146B4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car</w:t>
      </w:r>
      <w:r w:rsidR="003452F1">
        <w:rPr>
          <w:lang w:val="es-US"/>
        </w:rPr>
        <w:t>tulina</w:t>
      </w:r>
      <w:r>
        <w:rPr>
          <w:lang w:val="es-US"/>
        </w:rPr>
        <w:t xml:space="preserve"> pequeñ</w:t>
      </w:r>
      <w:r w:rsidR="003452F1">
        <w:rPr>
          <w:lang w:val="es-US"/>
        </w:rPr>
        <w:t>a</w:t>
      </w:r>
    </w:p>
    <w:p w14:paraId="76695983" w14:textId="77777777" w:rsidR="006146B4" w:rsidRPr="008F621A" w:rsidRDefault="00735201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acuarelas y pinceles</w:t>
      </w:r>
      <w:r>
        <w:rPr>
          <w:lang w:val="es-US"/>
        </w:rPr>
        <w:tab/>
      </w:r>
    </w:p>
    <w:p w14:paraId="429BE46F" w14:textId="77777777" w:rsidR="00023766" w:rsidRPr="008F621A" w:rsidRDefault="00023766" w:rsidP="00A93F0A">
      <w:pPr>
        <w:spacing w:after="0"/>
        <w:rPr>
          <w:b/>
          <w:sz w:val="28"/>
          <w:szCs w:val="28"/>
          <w:u w:val="single"/>
          <w:lang w:val="es-US"/>
        </w:rPr>
      </w:pPr>
    </w:p>
    <w:p w14:paraId="71975B40" w14:textId="77777777" w:rsidR="00A93F0A" w:rsidRPr="008F621A" w:rsidRDefault="00EA26B7" w:rsidP="00A93F0A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Módulo 3</w:t>
      </w:r>
    </w:p>
    <w:p w14:paraId="569499CA" w14:textId="77777777" w:rsidR="00A93F0A" w:rsidRPr="008F621A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1DDCB7D2" w14:textId="77777777" w:rsidR="006146B4" w:rsidRPr="008F621A" w:rsidRDefault="006146B4" w:rsidP="006146B4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cartulina de 8.5x11</w:t>
      </w:r>
      <w:r>
        <w:rPr>
          <w:lang w:val="es-US"/>
        </w:rPr>
        <w:tab/>
      </w:r>
    </w:p>
    <w:p w14:paraId="3784BA2C" w14:textId="77777777" w:rsidR="006146B4" w:rsidRPr="008F621A" w:rsidRDefault="006146B4" w:rsidP="006146B4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linterna</w:t>
      </w:r>
      <w:r>
        <w:rPr>
          <w:lang w:val="es-US"/>
        </w:rPr>
        <w:tab/>
      </w:r>
    </w:p>
    <w:p w14:paraId="79E6FD60" w14:textId="77777777" w:rsidR="00B13121" w:rsidRPr="008F621A" w:rsidRDefault="00B13121" w:rsidP="006146B4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1 plato de papel blanco</w:t>
      </w:r>
    </w:p>
    <w:p w14:paraId="2D935273" w14:textId="21590E2B" w:rsidR="006146B4" w:rsidRPr="008F621A" w:rsidRDefault="00735201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 w:rsidR="003452F1">
        <w:rPr>
          <w:lang w:val="es-US"/>
        </w:rPr>
        <w:t>arcilla para moldear</w:t>
      </w:r>
    </w:p>
    <w:p w14:paraId="07CEC1F3" w14:textId="77777777" w:rsidR="00735201" w:rsidRPr="008F621A" w:rsidRDefault="00735201" w:rsidP="00A93F0A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10 palillos de dientes</w:t>
      </w:r>
    </w:p>
    <w:p w14:paraId="21F33549" w14:textId="77777777" w:rsidR="00023766" w:rsidRPr="008F621A" w:rsidRDefault="00023766" w:rsidP="002A7876">
      <w:pPr>
        <w:spacing w:after="0"/>
        <w:rPr>
          <w:b/>
          <w:sz w:val="28"/>
          <w:szCs w:val="28"/>
          <w:u w:val="single"/>
          <w:lang w:val="es-US"/>
        </w:rPr>
      </w:pPr>
    </w:p>
    <w:p w14:paraId="0A4FF93B" w14:textId="77777777" w:rsidR="002A7876" w:rsidRPr="008F621A" w:rsidRDefault="00EA26B7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Módulo 4</w:t>
      </w:r>
    </w:p>
    <w:p w14:paraId="3918F964" w14:textId="77777777" w:rsidR="002A7876" w:rsidRPr="008F621A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0E244A92" w14:textId="77777777" w:rsidR="006146B4" w:rsidRPr="008F621A" w:rsidRDefault="006146B4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hoja grande</w:t>
      </w:r>
      <w:r>
        <w:rPr>
          <w:lang w:val="es-US"/>
        </w:rPr>
        <w:tab/>
      </w:r>
    </w:p>
    <w:p w14:paraId="214D8354" w14:textId="7B931B91" w:rsidR="00B13121" w:rsidRPr="008F621A" w:rsidRDefault="00B13121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bolsa de gomitas</w:t>
      </w:r>
      <w:r w:rsidR="003452F1">
        <w:rPr>
          <w:lang w:val="es-US"/>
        </w:rPr>
        <w:t xml:space="preserve"> dulces</w:t>
      </w:r>
      <w:r>
        <w:rPr>
          <w:lang w:val="es-US"/>
        </w:rPr>
        <w:tab/>
      </w:r>
    </w:p>
    <w:p w14:paraId="35B40183" w14:textId="77777777" w:rsidR="00B13121" w:rsidRPr="008F621A" w:rsidRDefault="00B13121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caja de palillos de dientes</w:t>
      </w:r>
    </w:p>
    <w:p w14:paraId="55AAC9D1" w14:textId="77777777" w:rsidR="004443D0" w:rsidRPr="008F621A" w:rsidRDefault="004443D0" w:rsidP="002A7876">
      <w:pPr>
        <w:spacing w:after="0"/>
        <w:rPr>
          <w:b/>
          <w:sz w:val="28"/>
          <w:szCs w:val="28"/>
          <w:u w:val="single"/>
          <w:lang w:val="es-US"/>
        </w:rPr>
      </w:pPr>
    </w:p>
    <w:p w14:paraId="140D3EDB" w14:textId="77777777" w:rsidR="00023766" w:rsidRPr="008F621A" w:rsidRDefault="00023766" w:rsidP="002A7876">
      <w:pPr>
        <w:spacing w:after="0"/>
        <w:rPr>
          <w:b/>
          <w:sz w:val="28"/>
          <w:szCs w:val="28"/>
          <w:u w:val="single"/>
          <w:lang w:val="es-US"/>
        </w:rPr>
      </w:pPr>
    </w:p>
    <w:p w14:paraId="5B31088F" w14:textId="77777777" w:rsidR="00023766" w:rsidRPr="008F621A" w:rsidRDefault="00023766" w:rsidP="002A7876">
      <w:pPr>
        <w:spacing w:after="0"/>
        <w:rPr>
          <w:b/>
          <w:sz w:val="28"/>
          <w:szCs w:val="28"/>
          <w:u w:val="single"/>
          <w:lang w:val="es-US"/>
        </w:rPr>
      </w:pPr>
    </w:p>
    <w:p w14:paraId="03224E37" w14:textId="77777777" w:rsidR="004443D0" w:rsidRPr="008F621A" w:rsidRDefault="004443D0" w:rsidP="002A7876">
      <w:pPr>
        <w:spacing w:after="0"/>
        <w:rPr>
          <w:b/>
          <w:sz w:val="28"/>
          <w:szCs w:val="28"/>
          <w:u w:val="single"/>
          <w:lang w:val="es-US"/>
        </w:rPr>
      </w:pPr>
    </w:p>
    <w:p w14:paraId="561F358C" w14:textId="77777777" w:rsidR="004443D0" w:rsidRPr="008F621A" w:rsidRDefault="004443D0" w:rsidP="002A7876">
      <w:pPr>
        <w:spacing w:after="0"/>
        <w:rPr>
          <w:b/>
          <w:sz w:val="28"/>
          <w:szCs w:val="28"/>
          <w:u w:val="single"/>
          <w:lang w:val="es-US"/>
        </w:rPr>
      </w:pPr>
    </w:p>
    <w:p w14:paraId="06562417" w14:textId="77777777" w:rsidR="00023766" w:rsidRPr="008F621A" w:rsidRDefault="00023766" w:rsidP="002A7876">
      <w:pPr>
        <w:spacing w:after="0"/>
        <w:rPr>
          <w:b/>
          <w:sz w:val="28"/>
          <w:szCs w:val="28"/>
          <w:u w:val="single"/>
          <w:lang w:val="es-US"/>
        </w:rPr>
      </w:pPr>
    </w:p>
    <w:p w14:paraId="31B343DF" w14:textId="77777777" w:rsidR="002A7876" w:rsidRPr="008F621A" w:rsidRDefault="00EA26B7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Módulo 5</w:t>
      </w:r>
    </w:p>
    <w:p w14:paraId="453FA0B9" w14:textId="77777777" w:rsidR="002A7876" w:rsidRPr="008F621A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3505A376" w14:textId="1F54F1EA" w:rsidR="008F621A" w:rsidRDefault="006146B4" w:rsidP="0002376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  <w:t>200 centavos</w:t>
      </w:r>
      <w:r w:rsidR="008F621A">
        <w:rPr>
          <w:lang w:val="es-US"/>
        </w:rPr>
        <w:tab/>
        <w:t>agua</w:t>
      </w:r>
      <w:r w:rsidR="008F621A">
        <w:rPr>
          <w:lang w:val="es-US"/>
        </w:rPr>
        <w:tab/>
        <w:t xml:space="preserve">papel de aluminio o papel </w:t>
      </w:r>
    </w:p>
    <w:p w14:paraId="345CBFEF" w14:textId="5E94E43F" w:rsidR="00B13121" w:rsidRPr="003452F1" w:rsidRDefault="008F621A" w:rsidP="0002376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  <w:t>o dulces pequeños</w:t>
      </w:r>
      <w:r w:rsidR="006146B4">
        <w:rPr>
          <w:lang w:val="es-US"/>
        </w:rPr>
        <w:tab/>
      </w:r>
      <w:r>
        <w:rPr>
          <w:lang w:val="es-US"/>
        </w:rPr>
        <w:t>tazón poco profundo</w:t>
      </w:r>
      <w:r w:rsidR="006146B4">
        <w:rPr>
          <w:lang w:val="es-US"/>
        </w:rPr>
        <w:tab/>
      </w:r>
      <w:r w:rsidR="003452F1">
        <w:rPr>
          <w:lang w:val="es-US"/>
        </w:rPr>
        <w:t>tisú</w:t>
      </w:r>
    </w:p>
    <w:p w14:paraId="653BF409" w14:textId="7B3F8F2D" w:rsidR="00B13121" w:rsidRPr="008F621A" w:rsidRDefault="008F621A" w:rsidP="002A7876">
      <w:pPr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 xml:space="preserve">         </w:t>
      </w:r>
      <w:r w:rsidR="00361ED3">
        <w:rPr>
          <w:lang w:val="es-US"/>
        </w:rPr>
        <w:t xml:space="preserve"> </w:t>
      </w:r>
      <w:r>
        <w:rPr>
          <w:lang w:val="es-US"/>
        </w:rPr>
        <w:t xml:space="preserve"> 2 dados</w:t>
      </w:r>
      <w:r>
        <w:rPr>
          <w:lang w:val="es-US"/>
        </w:rPr>
        <w:tab/>
      </w:r>
      <w:r w:rsidR="00B13121">
        <w:rPr>
          <w:lang w:val="es-US"/>
        </w:rPr>
        <w:t xml:space="preserve"> </w:t>
      </w:r>
      <w:r>
        <w:rPr>
          <w:lang w:val="es-US"/>
        </w:rPr>
        <w:tab/>
      </w:r>
      <w:r>
        <w:rPr>
          <w:lang w:val="es-US"/>
        </w:rPr>
        <w:tab/>
        <w:t xml:space="preserve">       espejo pequeño</w:t>
      </w:r>
      <w:r>
        <w:rPr>
          <w:lang w:val="es-US"/>
        </w:rPr>
        <w:tab/>
      </w:r>
      <w:r>
        <w:rPr>
          <w:lang w:val="es-US"/>
        </w:rPr>
        <w:tab/>
      </w:r>
      <w:r w:rsidR="003452F1">
        <w:rPr>
          <w:lang w:val="es-US"/>
        </w:rPr>
        <w:t xml:space="preserve">    </w:t>
      </w:r>
      <w:r w:rsidR="003452F1" w:rsidRPr="003452F1">
        <w:rPr>
          <w:lang w:val="es-US"/>
        </w:rPr>
        <w:t>peine</w:t>
      </w:r>
      <w:r w:rsidR="00B13121">
        <w:rPr>
          <w:lang w:val="es-US"/>
        </w:rPr>
        <w:tab/>
      </w:r>
    </w:p>
    <w:p w14:paraId="480DF0A9" w14:textId="77777777" w:rsidR="00B13121" w:rsidRPr="008F621A" w:rsidRDefault="00735201" w:rsidP="002A7876">
      <w:pPr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 w:rsidR="008F621A">
        <w:rPr>
          <w:lang w:val="es-US"/>
        </w:rPr>
        <w:tab/>
      </w:r>
      <w:r w:rsidR="008F621A">
        <w:rPr>
          <w:lang w:val="es-US"/>
        </w:rPr>
        <w:tab/>
        <w:t xml:space="preserve">      </w:t>
      </w:r>
      <w:r w:rsidR="00361ED3">
        <w:rPr>
          <w:lang w:val="es-US"/>
        </w:rPr>
        <w:t xml:space="preserve"> </w:t>
      </w:r>
      <w:r w:rsidR="008F621A">
        <w:rPr>
          <w:lang w:val="es-US"/>
        </w:rPr>
        <w:t>1 o más copas de vino</w:t>
      </w:r>
    </w:p>
    <w:p w14:paraId="59D652BE" w14:textId="2310712E" w:rsidR="00B13121" w:rsidRPr="008F621A" w:rsidRDefault="00B13121" w:rsidP="002A7876">
      <w:pPr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 w:rsidR="008F621A">
        <w:rPr>
          <w:lang w:val="es-US"/>
        </w:rPr>
        <w:t xml:space="preserve">       papel </w:t>
      </w:r>
      <w:r w:rsidR="003452F1">
        <w:rPr>
          <w:lang w:val="es-US"/>
        </w:rPr>
        <w:t>manteca (</w:t>
      </w:r>
      <w:r w:rsidR="003452F1" w:rsidRPr="003452F1">
        <w:rPr>
          <w:i/>
          <w:iCs/>
          <w:lang w:val="es-US"/>
        </w:rPr>
        <w:t>wax</w:t>
      </w:r>
      <w:r w:rsidR="003452F1">
        <w:rPr>
          <w:lang w:val="es-US"/>
        </w:rPr>
        <w:t>)</w:t>
      </w:r>
    </w:p>
    <w:p w14:paraId="0E312A94" w14:textId="575754EE" w:rsidR="00B13121" w:rsidRDefault="00B13121" w:rsidP="002A7876">
      <w:pPr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 w:rsidR="008F621A">
        <w:rPr>
          <w:lang w:val="es-US"/>
        </w:rPr>
        <w:tab/>
        <w:t xml:space="preserve">       </w:t>
      </w:r>
      <w:r w:rsidR="003452F1">
        <w:rPr>
          <w:lang w:val="es-US"/>
        </w:rPr>
        <w:t>tubo</w:t>
      </w:r>
      <w:r w:rsidR="008F621A">
        <w:rPr>
          <w:lang w:val="es-US"/>
        </w:rPr>
        <w:t xml:space="preserve"> de toalla</w:t>
      </w:r>
      <w:r w:rsidR="003452F1">
        <w:rPr>
          <w:lang w:val="es-US"/>
        </w:rPr>
        <w:t>s</w:t>
      </w:r>
      <w:r w:rsidR="008F621A">
        <w:rPr>
          <w:lang w:val="es-US"/>
        </w:rPr>
        <w:t xml:space="preserve"> de papel</w:t>
      </w:r>
    </w:p>
    <w:p w14:paraId="0F3B244B" w14:textId="77777777" w:rsidR="008F621A" w:rsidRDefault="008F621A" w:rsidP="008F621A">
      <w:pPr>
        <w:spacing w:after="0"/>
        <w:ind w:left="5040"/>
        <w:rPr>
          <w:lang w:val="es-US"/>
        </w:rPr>
      </w:pPr>
      <w:r>
        <w:rPr>
          <w:lang w:val="es-US"/>
        </w:rPr>
        <w:t xml:space="preserve">       banditas elásticas</w:t>
      </w:r>
    </w:p>
    <w:p w14:paraId="6AEC1162" w14:textId="6002E8A6" w:rsidR="008F621A" w:rsidRDefault="008F621A" w:rsidP="008F621A">
      <w:pPr>
        <w:spacing w:after="0"/>
        <w:ind w:left="5040"/>
        <w:rPr>
          <w:lang w:val="es-US"/>
        </w:rPr>
      </w:pPr>
      <w:r>
        <w:rPr>
          <w:lang w:val="es-US"/>
        </w:rPr>
        <w:t xml:space="preserve">   </w:t>
      </w:r>
      <w:r w:rsidR="00361ED3">
        <w:rPr>
          <w:lang w:val="es-US"/>
        </w:rPr>
        <w:t xml:space="preserve">    </w:t>
      </w:r>
      <w:r w:rsidR="008562C7">
        <w:rPr>
          <w:lang w:val="es-US"/>
        </w:rPr>
        <w:t xml:space="preserve">papeles construcción </w:t>
      </w:r>
      <w:r>
        <w:rPr>
          <w:lang w:val="es-US"/>
        </w:rPr>
        <w:t>multicolores</w:t>
      </w:r>
    </w:p>
    <w:p w14:paraId="7D63C905" w14:textId="77777777" w:rsidR="008F621A" w:rsidRPr="008F621A" w:rsidRDefault="008F621A" w:rsidP="008F621A">
      <w:pPr>
        <w:spacing w:after="0"/>
        <w:ind w:left="5040"/>
        <w:rPr>
          <w:lang w:val="es-US"/>
        </w:rPr>
      </w:pPr>
      <w:r>
        <w:rPr>
          <w:lang w:val="es-US"/>
        </w:rPr>
        <w:t xml:space="preserve">       peine de plástico</w:t>
      </w:r>
    </w:p>
    <w:p w14:paraId="7823BEB9" w14:textId="77777777" w:rsidR="00EA26B7" w:rsidRPr="008F621A" w:rsidRDefault="00EA26B7" w:rsidP="002A7876">
      <w:pPr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0E58AD6E" w14:textId="77777777" w:rsidR="00EA26B7" w:rsidRPr="008F621A" w:rsidRDefault="008F621A" w:rsidP="002A7876">
      <w:pPr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7B020FED" w14:textId="77777777" w:rsidR="00EA26B7" w:rsidRPr="008F621A" w:rsidRDefault="00EA26B7" w:rsidP="002A7876">
      <w:pPr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1929F56E" w14:textId="77777777" w:rsidR="00735201" w:rsidRPr="008F621A" w:rsidRDefault="004443D0" w:rsidP="002A7876">
      <w:pPr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79B93A06" w14:textId="77777777" w:rsidR="004443D0" w:rsidRPr="008F621A" w:rsidRDefault="004443D0" w:rsidP="002A7876">
      <w:pPr>
        <w:spacing w:after="0"/>
        <w:rPr>
          <w:lang w:val="es-US"/>
        </w:rPr>
      </w:pPr>
    </w:p>
    <w:p w14:paraId="51F3F9CE" w14:textId="77777777" w:rsidR="004443D0" w:rsidRPr="008F621A" w:rsidRDefault="004443D0" w:rsidP="002A7876">
      <w:pPr>
        <w:spacing w:after="0"/>
        <w:rPr>
          <w:lang w:val="es-US"/>
        </w:rPr>
      </w:pPr>
    </w:p>
    <w:p w14:paraId="17C336F8" w14:textId="77777777" w:rsidR="004443D0" w:rsidRPr="008F621A" w:rsidRDefault="004443D0" w:rsidP="002A7876">
      <w:pPr>
        <w:spacing w:after="0"/>
        <w:rPr>
          <w:lang w:val="es-US"/>
        </w:rPr>
      </w:pPr>
    </w:p>
    <w:p w14:paraId="3720877C" w14:textId="77777777" w:rsidR="002A7876" w:rsidRPr="008F621A" w:rsidRDefault="00EA26B7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Módulo 6</w:t>
      </w:r>
    </w:p>
    <w:p w14:paraId="75FA6D25" w14:textId="77777777" w:rsidR="002A7876" w:rsidRPr="008F621A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233A2120" w14:textId="77777777" w:rsidR="00EA26B7" w:rsidRPr="008F621A" w:rsidRDefault="006146B4" w:rsidP="006146B4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estopilla</w:t>
      </w:r>
    </w:p>
    <w:p w14:paraId="081585B2" w14:textId="77777777" w:rsidR="00EA26B7" w:rsidRPr="008F621A" w:rsidRDefault="00EA26B7" w:rsidP="006146B4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¼ de yarda de tela suave</w:t>
      </w:r>
    </w:p>
    <w:p w14:paraId="3CB6B290" w14:textId="77777777" w:rsidR="00EA26B7" w:rsidRPr="008F621A" w:rsidRDefault="00EA26B7" w:rsidP="006146B4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pétalos de rosa</w:t>
      </w:r>
    </w:p>
    <w:p w14:paraId="47ED214B" w14:textId="77777777" w:rsidR="00EA26B7" w:rsidRPr="008F621A" w:rsidRDefault="00EA26B7" w:rsidP="006146B4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hojas secas de menta</w:t>
      </w:r>
    </w:p>
    <w:p w14:paraId="6F23120F" w14:textId="77777777" w:rsidR="00EA26B7" w:rsidRPr="008F621A" w:rsidRDefault="00EA26B7" w:rsidP="006146B4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albahaca dulce seca</w:t>
      </w:r>
    </w:p>
    <w:p w14:paraId="2F78C528" w14:textId="77777777" w:rsidR="00EA26B7" w:rsidRPr="008F621A" w:rsidRDefault="00EA26B7" w:rsidP="006146B4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clavo molido</w:t>
      </w:r>
    </w:p>
    <w:p w14:paraId="4730652D" w14:textId="77777777" w:rsidR="00EA26B7" w:rsidRPr="008F621A" w:rsidRDefault="00EA26B7" w:rsidP="006146B4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aguja e hilo</w:t>
      </w:r>
    </w:p>
    <w:p w14:paraId="26A63A6D" w14:textId="77777777" w:rsidR="00EA26B7" w:rsidRPr="008F621A" w:rsidRDefault="00EA26B7" w:rsidP="006146B4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521C4196" w14:textId="77777777" w:rsidR="00EA26B7" w:rsidRPr="008F621A" w:rsidRDefault="00EA26B7" w:rsidP="006146B4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210CF71A" w14:textId="77777777" w:rsidR="006146B4" w:rsidRPr="008F621A" w:rsidRDefault="006146B4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</w:p>
    <w:p w14:paraId="09707199" w14:textId="77777777" w:rsidR="006E515A" w:rsidRPr="008F621A" w:rsidRDefault="006E515A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</w:p>
    <w:p w14:paraId="39C2A332" w14:textId="77777777" w:rsidR="002A6551" w:rsidRPr="008F621A" w:rsidRDefault="002A6551" w:rsidP="002A6551">
      <w:pPr>
        <w:tabs>
          <w:tab w:val="left" w:pos="2707"/>
          <w:tab w:val="left" w:pos="5414"/>
          <w:tab w:val="left" w:pos="8122"/>
        </w:tabs>
        <w:spacing w:line="120" w:lineRule="auto"/>
        <w:rPr>
          <w:lang w:val="es-US"/>
        </w:rPr>
      </w:pPr>
    </w:p>
    <w:p w14:paraId="7AFB79DF" w14:textId="77777777" w:rsidR="002A6551" w:rsidRPr="008F621A" w:rsidRDefault="002A6551" w:rsidP="002A6551">
      <w:pPr>
        <w:tabs>
          <w:tab w:val="left" w:pos="2707"/>
          <w:tab w:val="left" w:pos="5414"/>
          <w:tab w:val="left" w:pos="8122"/>
        </w:tabs>
        <w:spacing w:after="100" w:afterAutospacing="1"/>
        <w:rPr>
          <w:lang w:val="es-US"/>
        </w:rPr>
      </w:pPr>
    </w:p>
    <w:p w14:paraId="1C7F4F82" w14:textId="77777777" w:rsidR="002A6551" w:rsidRPr="008F621A" w:rsidRDefault="002A6551" w:rsidP="002A6551">
      <w:pPr>
        <w:tabs>
          <w:tab w:val="left" w:pos="2707"/>
          <w:tab w:val="left" w:pos="5414"/>
          <w:tab w:val="left" w:pos="8122"/>
        </w:tabs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5B19EC7E" w14:textId="77777777" w:rsidR="002A6551" w:rsidRPr="008F621A" w:rsidRDefault="002A6551" w:rsidP="006E163D">
      <w:pPr>
        <w:spacing w:after="0"/>
        <w:rPr>
          <w:lang w:val="es-US"/>
        </w:rPr>
      </w:pPr>
    </w:p>
    <w:sectPr w:rsidR="002A6551" w:rsidRPr="008F621A" w:rsidSect="002A6551">
      <w:headerReference w:type="default" r:id="rId6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E93EA" w14:textId="77777777" w:rsidR="00C36606" w:rsidRDefault="00C36606" w:rsidP="00AF648B">
      <w:pPr>
        <w:spacing w:after="0" w:line="240" w:lineRule="auto"/>
      </w:pPr>
      <w:r>
        <w:separator/>
      </w:r>
    </w:p>
  </w:endnote>
  <w:endnote w:type="continuationSeparator" w:id="0">
    <w:p w14:paraId="5F67F758" w14:textId="77777777" w:rsidR="00C36606" w:rsidRDefault="00C36606" w:rsidP="00AF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C67CF" w14:textId="77777777" w:rsidR="00C36606" w:rsidRDefault="00C36606" w:rsidP="00AF648B">
      <w:pPr>
        <w:spacing w:after="0" w:line="240" w:lineRule="auto"/>
      </w:pPr>
      <w:r>
        <w:separator/>
      </w:r>
    </w:p>
  </w:footnote>
  <w:footnote w:type="continuationSeparator" w:id="0">
    <w:p w14:paraId="17D323BB" w14:textId="77777777" w:rsidR="00C36606" w:rsidRDefault="00C36606" w:rsidP="00AF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36E07" w14:textId="77777777" w:rsidR="00AF648B" w:rsidRDefault="00AF648B">
    <w:pPr>
      <w:pStyle w:val="Header"/>
    </w:pPr>
    <w:r>
      <w:rPr>
        <w:noProof/>
        <w:lang w:val="es-US" w:eastAsia="es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C1D7DD8" wp14:editId="5271894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es-US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bookmarkStart w:id="0" w:name="OLE_LINK1" w:displacedByCustomXml="prev"/>
                            <w:bookmarkStart w:id="1" w:name="OLE_LINK2" w:displacedByCustomXml="prev"/>
                            <w:p w14:paraId="68AB6EE2" w14:textId="77777777" w:rsidR="00AF648B" w:rsidRPr="008F621A" w:rsidRDefault="008F621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lang w:val="es-US"/>
                                </w:rPr>
                              </w:pPr>
                              <w:r w:rsidRPr="008F621A">
                                <w:rPr>
                                  <w:lang w:val="es-US"/>
                                </w:rPr>
                                <w:t xml:space="preserve">LISTA DE ELEMENTOS DE </w:t>
                              </w:r>
                              <w:r>
                                <w:rPr>
                                  <w:lang w:val="es-US"/>
                                </w:rPr>
                                <w:t>QUINTO GRADO</w:t>
                              </w:r>
                              <w:r w:rsidRPr="008F621A">
                                <w:rPr>
                                  <w:lang w:val="es-US"/>
                                </w:rPr>
                                <w:t xml:space="preserve"> DE LA ACADEMIA VIRTUAL CARTERSVILLE: PRIMER SEMESTRE</w:t>
                              </w:r>
                            </w:p>
                            <w:bookmarkEnd w:id="0" w:displacedByCustomXml="next"/>
                            <w:bookmarkEnd w:id="1" w:displacedByCustomXml="next"/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C1D7DD8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" o:allowoverlap="f" fillcolor="#7030a0" stroked="f" strokeweight="1pt">
              <v:textbox style="mso-fit-shape-to-text:t">
                <w:txbxContent>
                  <w:sdt>
                    <w:sdtPr>
                      <w:rPr>
                        <w:lang w:val="es-US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bookmarkStart w:id="2" w:name="OLE_LINK1" w:displacedByCustomXml="prev"/>
                      <w:bookmarkStart w:id="3" w:name="OLE_LINK2" w:displacedByCustomXml="prev"/>
                      <w:p w14:paraId="68AB6EE2" w14:textId="77777777" w:rsidR="00AF648B" w:rsidRPr="008F621A" w:rsidRDefault="008F621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lang w:val="es-US"/>
                          </w:rPr>
                        </w:pPr>
                        <w:r w:rsidRPr="008F621A">
                          <w:rPr>
                            <w:lang w:val="es-US"/>
                          </w:rPr>
                          <w:t xml:space="preserve">LISTA DE ELEMENTOS DE </w:t>
                        </w:r>
                        <w:r>
                          <w:rPr>
                            <w:lang w:val="es-US"/>
                          </w:rPr>
                          <w:t>QUINTO GRADO</w:t>
                        </w:r>
                        <w:r w:rsidRPr="008F621A">
                          <w:rPr>
                            <w:lang w:val="es-US"/>
                          </w:rPr>
                          <w:t xml:space="preserve"> DE LA ACADEMIA VIRTUAL CARTERSVILLE: PRIMER SEMESTRE</w:t>
                        </w:r>
                      </w:p>
                      <w:bookmarkEnd w:id="2" w:displacedByCustomXml="next"/>
                      <w:bookmarkEnd w:id="3" w:displacedByCustomXml="next"/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96"/>
    <w:rsid w:val="00006DF6"/>
    <w:rsid w:val="00023766"/>
    <w:rsid w:val="000B2239"/>
    <w:rsid w:val="000F344D"/>
    <w:rsid w:val="002A6551"/>
    <w:rsid w:val="002A7876"/>
    <w:rsid w:val="002D35B6"/>
    <w:rsid w:val="003452F1"/>
    <w:rsid w:val="00361ED3"/>
    <w:rsid w:val="004443D0"/>
    <w:rsid w:val="004A7586"/>
    <w:rsid w:val="006146B4"/>
    <w:rsid w:val="006869AE"/>
    <w:rsid w:val="006D2567"/>
    <w:rsid w:val="006E163D"/>
    <w:rsid w:val="006E515A"/>
    <w:rsid w:val="00713680"/>
    <w:rsid w:val="00722102"/>
    <w:rsid w:val="00735201"/>
    <w:rsid w:val="00755CDC"/>
    <w:rsid w:val="008562C7"/>
    <w:rsid w:val="00867D42"/>
    <w:rsid w:val="008A0EBD"/>
    <w:rsid w:val="008B0D53"/>
    <w:rsid w:val="008F621A"/>
    <w:rsid w:val="009535F4"/>
    <w:rsid w:val="00971890"/>
    <w:rsid w:val="00972B96"/>
    <w:rsid w:val="00987582"/>
    <w:rsid w:val="009E2D37"/>
    <w:rsid w:val="009F22D5"/>
    <w:rsid w:val="00A13EE3"/>
    <w:rsid w:val="00A93F0A"/>
    <w:rsid w:val="00AE5E9D"/>
    <w:rsid w:val="00AF648B"/>
    <w:rsid w:val="00B13121"/>
    <w:rsid w:val="00BA19A9"/>
    <w:rsid w:val="00C36606"/>
    <w:rsid w:val="00C72761"/>
    <w:rsid w:val="00D14847"/>
    <w:rsid w:val="00D954B1"/>
    <w:rsid w:val="00E85B7C"/>
    <w:rsid w:val="00EA26B7"/>
    <w:rsid w:val="00EF1296"/>
    <w:rsid w:val="00F025E3"/>
    <w:rsid w:val="00F5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C6A2D"/>
  <w15:chartTrackingRefBased/>
  <w15:docId w15:val="{63E6D636-5651-43D7-9888-FF95844E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8B"/>
  </w:style>
  <w:style w:type="paragraph" w:styleId="Footer">
    <w:name w:val="footer"/>
    <w:basedOn w:val="Normal"/>
    <w:link w:val="Foot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8B"/>
  </w:style>
  <w:style w:type="paragraph" w:styleId="BalloonText">
    <w:name w:val="Balloon Text"/>
    <w:basedOn w:val="Normal"/>
    <w:link w:val="BalloonTextChar"/>
    <w:uiPriority w:val="99"/>
    <w:semiHidden/>
    <w:unhideWhenUsed/>
    <w:rsid w:val="009E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ckard\Desktop\CVA-Suppl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CVA-Supplies</Template>
  <TotalTime>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Cartersville virtual academy 5th grade supply list – 1st semester</vt:lpstr>
    </vt:vector>
  </TitlesOfParts>
  <Company>Cartersville City Schools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ELEMENTOS DE QUINTO GRADO DE LA ACADEMIA VIRTUAL CARTERSVILLE: PRIMER SEMESTRE</dc:title>
  <dc:subject/>
  <dc:creator>Kathy Lockard</dc:creator>
  <cp:keywords/>
  <dc:description/>
  <cp:lastModifiedBy>Diana Andrea Turcin</cp:lastModifiedBy>
  <cp:revision>3</cp:revision>
  <cp:lastPrinted>2020-08-11T15:39:00Z</cp:lastPrinted>
  <dcterms:created xsi:type="dcterms:W3CDTF">2020-08-14T12:27:00Z</dcterms:created>
  <dcterms:modified xsi:type="dcterms:W3CDTF">2020-08-14T12:28:00Z</dcterms:modified>
</cp:coreProperties>
</file>