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766" w:rsidRDefault="00023766">
      <w:pPr>
        <w:rPr>
          <w:b/>
          <w:sz w:val="26"/>
          <w:szCs w:val="26"/>
        </w:rPr>
      </w:pPr>
    </w:p>
    <w:p w:rsidR="00023766" w:rsidRPr="00023766" w:rsidRDefault="00023766">
      <w:pPr>
        <w:rPr>
          <w:b/>
          <w:sz w:val="26"/>
          <w:szCs w:val="26"/>
        </w:rPr>
      </w:pPr>
      <w:bookmarkStart w:id="0" w:name="_GoBack"/>
      <w:r w:rsidRPr="00023766">
        <w:rPr>
          <w:b/>
          <w:sz w:val="26"/>
          <w:szCs w:val="26"/>
        </w:rPr>
        <w:t>CVA Teacher will confirm necessary supplies for each week/module as activities may be changed</w:t>
      </w:r>
    </w:p>
    <w:bookmarkEnd w:id="0"/>
    <w:p w:rsidR="00023766" w:rsidRDefault="00023766">
      <w:pPr>
        <w:rPr>
          <w:sz w:val="24"/>
          <w:szCs w:val="24"/>
        </w:rPr>
      </w:pPr>
    </w:p>
    <w:p w:rsidR="004443D0" w:rsidRDefault="009F22D5">
      <w:pPr>
        <w:rPr>
          <w:sz w:val="24"/>
          <w:szCs w:val="24"/>
        </w:rPr>
      </w:pPr>
      <w:r w:rsidRPr="006E515A">
        <w:rPr>
          <w:sz w:val="24"/>
          <w:szCs w:val="24"/>
        </w:rPr>
        <w:t xml:space="preserve">Book Suggestions – </w:t>
      </w:r>
      <w:r w:rsidR="009535F4">
        <w:rPr>
          <w:sz w:val="24"/>
          <w:szCs w:val="24"/>
        </w:rPr>
        <w:t>To be determined by teacher, students will need one book each week.</w:t>
      </w:r>
    </w:p>
    <w:p w:rsidR="009E2D37" w:rsidRPr="009E2D37" w:rsidRDefault="009E2D3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*</w:t>
      </w:r>
      <w:r w:rsidRPr="009E2D37">
        <w:rPr>
          <w:b/>
          <w:sz w:val="28"/>
          <w:szCs w:val="28"/>
          <w:u w:val="single"/>
        </w:rPr>
        <w:t>General Supplies List</w:t>
      </w:r>
      <w:r>
        <w:rPr>
          <w:b/>
          <w:sz w:val="28"/>
          <w:szCs w:val="28"/>
          <w:u w:val="single"/>
        </w:rPr>
        <w:t>-items needed throughout the semester*</w:t>
      </w:r>
    </w:p>
    <w:p w:rsidR="009E2D37" w:rsidRPr="009E2D37" w:rsidRDefault="00987582" w:rsidP="009E2D3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MARKERS </w:t>
      </w:r>
      <w:r>
        <w:rPr>
          <w:sz w:val="20"/>
          <w:szCs w:val="20"/>
        </w:rPr>
        <w:tab/>
      </w:r>
      <w:r w:rsidR="009E2D37" w:rsidRPr="009E2D37">
        <w:rPr>
          <w:sz w:val="20"/>
          <w:szCs w:val="20"/>
        </w:rPr>
        <w:tab/>
      </w:r>
      <w:r w:rsidR="009F22D5" w:rsidRPr="009E2D37">
        <w:rPr>
          <w:sz w:val="20"/>
          <w:szCs w:val="20"/>
        </w:rPr>
        <w:t>SCISSORS</w:t>
      </w:r>
      <w:r w:rsidR="00755CDC" w:rsidRPr="009E2D37">
        <w:rPr>
          <w:sz w:val="20"/>
          <w:szCs w:val="20"/>
        </w:rPr>
        <w:tab/>
      </w:r>
      <w:r w:rsidR="006146B4">
        <w:rPr>
          <w:sz w:val="20"/>
          <w:szCs w:val="20"/>
        </w:rPr>
        <w:tab/>
      </w:r>
      <w:r w:rsidR="009F22D5" w:rsidRPr="009E2D37">
        <w:rPr>
          <w:sz w:val="20"/>
          <w:szCs w:val="20"/>
        </w:rPr>
        <w:t>PENCILS</w:t>
      </w:r>
      <w:r w:rsidR="00755CDC" w:rsidRPr="009E2D37">
        <w:rPr>
          <w:sz w:val="20"/>
          <w:szCs w:val="20"/>
        </w:rPr>
        <w:tab/>
      </w:r>
      <w:r w:rsidR="009F22D5" w:rsidRPr="009E2D37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55CDC" w:rsidRPr="009E2D37">
        <w:rPr>
          <w:sz w:val="20"/>
          <w:szCs w:val="20"/>
        </w:rPr>
        <w:t>COLORED PENCILS</w:t>
      </w:r>
      <w:r w:rsidR="00755CDC" w:rsidRPr="009E2D37">
        <w:rPr>
          <w:sz w:val="20"/>
          <w:szCs w:val="20"/>
        </w:rPr>
        <w:tab/>
        <w:t xml:space="preserve"> </w:t>
      </w:r>
    </w:p>
    <w:p w:rsidR="00987582" w:rsidRDefault="006E163D" w:rsidP="009E2D37">
      <w:pPr>
        <w:spacing w:after="0"/>
        <w:rPr>
          <w:sz w:val="20"/>
          <w:szCs w:val="20"/>
        </w:rPr>
      </w:pPr>
      <w:r w:rsidRPr="009E2D37">
        <w:rPr>
          <w:sz w:val="20"/>
          <w:szCs w:val="20"/>
        </w:rPr>
        <w:t>RULER</w:t>
      </w:r>
      <w:r w:rsidR="002A7876" w:rsidRPr="009E2D37">
        <w:rPr>
          <w:sz w:val="20"/>
          <w:szCs w:val="20"/>
        </w:rPr>
        <w:t xml:space="preserve"> </w:t>
      </w:r>
      <w:r w:rsidR="009E2D37" w:rsidRPr="009E2D37">
        <w:rPr>
          <w:sz w:val="20"/>
          <w:szCs w:val="20"/>
        </w:rPr>
        <w:tab/>
      </w:r>
      <w:r w:rsidR="009E2D37" w:rsidRPr="009E2D37">
        <w:rPr>
          <w:sz w:val="20"/>
          <w:szCs w:val="20"/>
        </w:rPr>
        <w:tab/>
      </w:r>
      <w:r w:rsidR="006146B4">
        <w:rPr>
          <w:sz w:val="20"/>
          <w:szCs w:val="20"/>
        </w:rPr>
        <w:tab/>
        <w:t>CALCULATOR</w:t>
      </w:r>
      <w:r w:rsidR="00987582">
        <w:rPr>
          <w:sz w:val="20"/>
          <w:szCs w:val="20"/>
        </w:rPr>
        <w:tab/>
      </w:r>
      <w:r w:rsidR="006146B4">
        <w:rPr>
          <w:sz w:val="20"/>
          <w:szCs w:val="20"/>
        </w:rPr>
        <w:tab/>
        <w:t>WATER COLORS</w:t>
      </w:r>
      <w:r w:rsidR="009E2D37" w:rsidRPr="009E2D37">
        <w:rPr>
          <w:sz w:val="20"/>
          <w:szCs w:val="20"/>
        </w:rPr>
        <w:tab/>
      </w:r>
      <w:r w:rsidR="009E2D37" w:rsidRPr="009E2D37">
        <w:rPr>
          <w:sz w:val="20"/>
          <w:szCs w:val="20"/>
        </w:rPr>
        <w:tab/>
      </w:r>
      <w:r w:rsidR="00B13121">
        <w:rPr>
          <w:sz w:val="20"/>
          <w:szCs w:val="20"/>
        </w:rPr>
        <w:t>CLEAR &amp; MASKING TAPE</w:t>
      </w:r>
      <w:r w:rsidR="006146B4" w:rsidRPr="009E2D37">
        <w:rPr>
          <w:sz w:val="20"/>
          <w:szCs w:val="20"/>
        </w:rPr>
        <w:t xml:space="preserve">         </w:t>
      </w:r>
      <w:r w:rsidR="009E2D37" w:rsidRPr="009E2D37">
        <w:rPr>
          <w:sz w:val="20"/>
          <w:szCs w:val="20"/>
        </w:rPr>
        <w:tab/>
      </w:r>
    </w:p>
    <w:p w:rsidR="002A7876" w:rsidRPr="009E2D37" w:rsidRDefault="002A7876" w:rsidP="009E2D37">
      <w:pPr>
        <w:spacing w:after="0"/>
        <w:rPr>
          <w:sz w:val="20"/>
          <w:szCs w:val="20"/>
        </w:rPr>
      </w:pPr>
      <w:r w:rsidRPr="009E2D37">
        <w:rPr>
          <w:sz w:val="20"/>
          <w:szCs w:val="20"/>
        </w:rPr>
        <w:t>LINE PAPER</w:t>
      </w:r>
      <w:r w:rsidR="009E2D37" w:rsidRPr="009E2D37">
        <w:rPr>
          <w:sz w:val="20"/>
          <w:szCs w:val="20"/>
        </w:rPr>
        <w:tab/>
      </w:r>
      <w:r w:rsidR="00987582">
        <w:rPr>
          <w:sz w:val="20"/>
          <w:szCs w:val="20"/>
        </w:rPr>
        <w:tab/>
      </w:r>
      <w:r w:rsidRPr="009E2D37">
        <w:rPr>
          <w:sz w:val="20"/>
          <w:szCs w:val="20"/>
        </w:rPr>
        <w:t>PLAIN PAPER</w:t>
      </w:r>
      <w:r w:rsidR="009E2D37" w:rsidRPr="009E2D37">
        <w:rPr>
          <w:sz w:val="20"/>
          <w:szCs w:val="20"/>
        </w:rPr>
        <w:tab/>
      </w:r>
      <w:r w:rsidR="006146B4">
        <w:rPr>
          <w:sz w:val="20"/>
          <w:szCs w:val="20"/>
        </w:rPr>
        <w:tab/>
      </w:r>
      <w:r w:rsidR="00987582">
        <w:rPr>
          <w:sz w:val="20"/>
          <w:szCs w:val="20"/>
        </w:rPr>
        <w:t>GRAPH PAPER</w:t>
      </w:r>
      <w:r w:rsidR="00987582">
        <w:rPr>
          <w:sz w:val="20"/>
          <w:szCs w:val="20"/>
        </w:rPr>
        <w:tab/>
      </w:r>
      <w:r w:rsidR="00987582">
        <w:rPr>
          <w:sz w:val="20"/>
          <w:szCs w:val="20"/>
        </w:rPr>
        <w:tab/>
      </w:r>
      <w:r w:rsidR="006146B4">
        <w:rPr>
          <w:sz w:val="20"/>
          <w:szCs w:val="20"/>
        </w:rPr>
        <w:t>3X5 INDEX CARDS</w:t>
      </w:r>
    </w:p>
    <w:p w:rsidR="009E2D37" w:rsidRDefault="00987582">
      <w:pPr>
        <w:rPr>
          <w:b/>
          <w:sz w:val="20"/>
          <w:szCs w:val="20"/>
        </w:rPr>
      </w:pPr>
      <w:r w:rsidRPr="00987582">
        <w:rPr>
          <w:sz w:val="20"/>
          <w:szCs w:val="20"/>
        </w:rPr>
        <w:t>MATH NOTEBOOK</w:t>
      </w:r>
      <w:r>
        <w:rPr>
          <w:b/>
          <w:sz w:val="20"/>
          <w:szCs w:val="20"/>
        </w:rPr>
        <w:tab/>
      </w:r>
      <w:r w:rsidRPr="00987582">
        <w:rPr>
          <w:sz w:val="20"/>
          <w:szCs w:val="20"/>
        </w:rPr>
        <w:t>SCIENCE NOTEBOOK</w:t>
      </w:r>
      <w:r>
        <w:rPr>
          <w:sz w:val="20"/>
          <w:szCs w:val="20"/>
        </w:rPr>
        <w:tab/>
        <w:t>SOCIAL STUDIES NOTEBOOK</w:t>
      </w:r>
    </w:p>
    <w:p w:rsidR="00023766" w:rsidRDefault="00023766" w:rsidP="00F025E3">
      <w:pPr>
        <w:rPr>
          <w:b/>
          <w:sz w:val="24"/>
          <w:szCs w:val="24"/>
        </w:rPr>
      </w:pPr>
    </w:p>
    <w:p w:rsidR="00F025E3" w:rsidRDefault="009E2D37" w:rsidP="00F025E3">
      <w:pPr>
        <w:rPr>
          <w:b/>
          <w:sz w:val="24"/>
          <w:szCs w:val="24"/>
        </w:rPr>
      </w:pPr>
      <w:r w:rsidRPr="009E2D37">
        <w:rPr>
          <w:b/>
          <w:sz w:val="24"/>
          <w:szCs w:val="24"/>
        </w:rPr>
        <w:t>***</w:t>
      </w:r>
      <w:r w:rsidR="006E515A" w:rsidRPr="009E2D37">
        <w:rPr>
          <w:b/>
          <w:sz w:val="24"/>
          <w:szCs w:val="24"/>
        </w:rPr>
        <w:t xml:space="preserve">ITEMS LISTED BELOW ARE FOR THE SPECIFIED </w:t>
      </w:r>
      <w:r w:rsidR="00023766">
        <w:rPr>
          <w:b/>
          <w:sz w:val="24"/>
          <w:szCs w:val="24"/>
        </w:rPr>
        <w:t>MODULE</w:t>
      </w:r>
      <w:r w:rsidR="006E515A" w:rsidRPr="009E2D37">
        <w:rPr>
          <w:b/>
          <w:sz w:val="24"/>
          <w:szCs w:val="24"/>
        </w:rPr>
        <w:t>***</w:t>
      </w:r>
    </w:p>
    <w:p w:rsidR="004443D0" w:rsidRPr="004443D0" w:rsidRDefault="004443D0" w:rsidP="006E163D">
      <w:pPr>
        <w:tabs>
          <w:tab w:val="left" w:pos="2707"/>
          <w:tab w:val="left" w:pos="5414"/>
          <w:tab w:val="left" w:pos="8122"/>
        </w:tabs>
        <w:spacing w:after="0"/>
        <w:rPr>
          <w:b/>
          <w:sz w:val="28"/>
          <w:szCs w:val="28"/>
          <w:u w:val="single"/>
        </w:rPr>
      </w:pPr>
      <w:r w:rsidRPr="004443D0">
        <w:rPr>
          <w:b/>
          <w:sz w:val="28"/>
          <w:szCs w:val="28"/>
          <w:u w:val="single"/>
        </w:rPr>
        <w:t>Module 1</w:t>
      </w:r>
    </w:p>
    <w:p w:rsidR="004443D0" w:rsidRPr="00023766" w:rsidRDefault="00023766" w:rsidP="00A93F0A">
      <w:pPr>
        <w:spacing w:after="0"/>
      </w:pPr>
      <w:r>
        <w:t>No additional supplies needed</w:t>
      </w:r>
    </w:p>
    <w:p w:rsidR="004443D0" w:rsidRDefault="004443D0" w:rsidP="00A93F0A">
      <w:pPr>
        <w:spacing w:after="0"/>
        <w:rPr>
          <w:b/>
          <w:sz w:val="28"/>
          <w:szCs w:val="28"/>
          <w:u w:val="single"/>
        </w:rPr>
      </w:pPr>
    </w:p>
    <w:p w:rsidR="00A93F0A" w:rsidRPr="006E163D" w:rsidRDefault="00EA26B7" w:rsidP="00A93F0A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Module</w:t>
      </w:r>
      <w:r w:rsidR="00A93F0A" w:rsidRPr="006E163D">
        <w:rPr>
          <w:b/>
          <w:sz w:val="28"/>
          <w:szCs w:val="28"/>
          <w:u w:val="single"/>
        </w:rPr>
        <w:t xml:space="preserve"> </w:t>
      </w:r>
      <w:r w:rsidR="00A93F0A">
        <w:rPr>
          <w:b/>
          <w:sz w:val="28"/>
          <w:szCs w:val="28"/>
          <w:u w:val="single"/>
        </w:rPr>
        <w:t>2</w:t>
      </w:r>
    </w:p>
    <w:p w:rsidR="00A93F0A" w:rsidRDefault="00A93F0A" w:rsidP="00A93F0A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6146B4" w:rsidRDefault="006146B4" w:rsidP="00A93F0A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  <w:t>2-3 balloons</w:t>
      </w:r>
    </w:p>
    <w:p w:rsidR="006146B4" w:rsidRDefault="006146B4" w:rsidP="00A93F0A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  <w:t>tape measure</w:t>
      </w:r>
      <w:r>
        <w:tab/>
      </w:r>
    </w:p>
    <w:p w:rsidR="006146B4" w:rsidRDefault="006146B4" w:rsidP="00A93F0A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  <w:t>clothespin</w:t>
      </w:r>
    </w:p>
    <w:p w:rsidR="00735201" w:rsidRDefault="006146B4" w:rsidP="00A93F0A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  <w:t>small poster board</w:t>
      </w:r>
    </w:p>
    <w:p w:rsidR="006146B4" w:rsidRPr="006146B4" w:rsidRDefault="00735201" w:rsidP="00A93F0A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  <w:t>water colors &amp; brushes</w:t>
      </w:r>
      <w:r w:rsidR="006146B4">
        <w:tab/>
      </w:r>
    </w:p>
    <w:p w:rsidR="00023766" w:rsidRDefault="00023766" w:rsidP="00A93F0A">
      <w:pPr>
        <w:spacing w:after="0"/>
        <w:rPr>
          <w:b/>
          <w:sz w:val="28"/>
          <w:szCs w:val="28"/>
          <w:u w:val="single"/>
        </w:rPr>
      </w:pPr>
    </w:p>
    <w:p w:rsidR="00A93F0A" w:rsidRPr="006E163D" w:rsidRDefault="00EA26B7" w:rsidP="00A93F0A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Module</w:t>
      </w:r>
      <w:r w:rsidR="00A93F0A" w:rsidRPr="006E163D">
        <w:rPr>
          <w:b/>
          <w:sz w:val="28"/>
          <w:szCs w:val="28"/>
          <w:u w:val="single"/>
        </w:rPr>
        <w:t xml:space="preserve"> </w:t>
      </w:r>
      <w:r w:rsidR="00A93F0A">
        <w:rPr>
          <w:b/>
          <w:sz w:val="28"/>
          <w:szCs w:val="28"/>
          <w:u w:val="single"/>
        </w:rPr>
        <w:t>3</w:t>
      </w:r>
    </w:p>
    <w:p w:rsidR="00A93F0A" w:rsidRDefault="00A93F0A" w:rsidP="00A93F0A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6146B4" w:rsidRDefault="006146B4" w:rsidP="006146B4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  <w:t>8.5x11 cardstock</w:t>
      </w:r>
      <w:r>
        <w:tab/>
      </w:r>
    </w:p>
    <w:p w:rsidR="006146B4" w:rsidRDefault="006146B4" w:rsidP="006146B4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</w:r>
      <w:r w:rsidR="00B13121">
        <w:t>flashlight</w:t>
      </w:r>
      <w:r w:rsidR="00B13121">
        <w:tab/>
      </w:r>
    </w:p>
    <w:p w:rsidR="00B13121" w:rsidRPr="006146B4" w:rsidRDefault="00B13121" w:rsidP="006146B4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</w:r>
      <w:r w:rsidR="00735201">
        <w:t>1 white paper plate</w:t>
      </w:r>
    </w:p>
    <w:p w:rsidR="006146B4" w:rsidRDefault="00735201" w:rsidP="00A93F0A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  <w:t>modeling clay</w:t>
      </w:r>
    </w:p>
    <w:p w:rsidR="00735201" w:rsidRPr="00735201" w:rsidRDefault="00735201" w:rsidP="00A93F0A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  <w:t>10 toothpicks</w:t>
      </w:r>
    </w:p>
    <w:p w:rsidR="00023766" w:rsidRDefault="00023766" w:rsidP="002A7876">
      <w:pPr>
        <w:spacing w:after="0"/>
        <w:rPr>
          <w:b/>
          <w:sz w:val="28"/>
          <w:szCs w:val="28"/>
          <w:u w:val="single"/>
        </w:rPr>
      </w:pPr>
    </w:p>
    <w:p w:rsidR="002A7876" w:rsidRPr="006E163D" w:rsidRDefault="00EA26B7" w:rsidP="002A7876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Module</w:t>
      </w:r>
      <w:r w:rsidR="002A7876" w:rsidRPr="006E163D">
        <w:rPr>
          <w:b/>
          <w:sz w:val="28"/>
          <w:szCs w:val="28"/>
          <w:u w:val="single"/>
        </w:rPr>
        <w:t xml:space="preserve"> </w:t>
      </w:r>
      <w:r w:rsidR="006E515A">
        <w:rPr>
          <w:b/>
          <w:sz w:val="28"/>
          <w:szCs w:val="28"/>
          <w:u w:val="single"/>
        </w:rPr>
        <w:t>4</w:t>
      </w:r>
    </w:p>
    <w:p w:rsidR="002A7876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6146B4" w:rsidRDefault="006146B4" w:rsidP="002A7876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</w:r>
      <w:r w:rsidR="00B13121">
        <w:t>large leaf</w:t>
      </w:r>
      <w:r w:rsidR="00B13121">
        <w:tab/>
      </w:r>
    </w:p>
    <w:p w:rsidR="00B13121" w:rsidRDefault="00B13121" w:rsidP="002A7876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  <w:t>bag of gumdrops</w:t>
      </w:r>
      <w:r>
        <w:tab/>
      </w:r>
    </w:p>
    <w:p w:rsidR="00B13121" w:rsidRPr="00B13121" w:rsidRDefault="00B13121" w:rsidP="002A7876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  <w:t>box of toothpicks</w:t>
      </w:r>
    </w:p>
    <w:p w:rsidR="004443D0" w:rsidRDefault="004443D0" w:rsidP="002A7876">
      <w:pPr>
        <w:spacing w:after="0"/>
        <w:rPr>
          <w:b/>
          <w:sz w:val="28"/>
          <w:szCs w:val="28"/>
          <w:u w:val="single"/>
        </w:rPr>
      </w:pPr>
    </w:p>
    <w:p w:rsidR="00023766" w:rsidRDefault="00023766" w:rsidP="002A7876">
      <w:pPr>
        <w:spacing w:after="0"/>
        <w:rPr>
          <w:b/>
          <w:sz w:val="28"/>
          <w:szCs w:val="28"/>
          <w:u w:val="single"/>
        </w:rPr>
      </w:pPr>
    </w:p>
    <w:p w:rsidR="00023766" w:rsidRDefault="00023766" w:rsidP="002A7876">
      <w:pPr>
        <w:spacing w:after="0"/>
        <w:rPr>
          <w:b/>
          <w:sz w:val="28"/>
          <w:szCs w:val="28"/>
          <w:u w:val="single"/>
        </w:rPr>
      </w:pPr>
    </w:p>
    <w:p w:rsidR="004443D0" w:rsidRDefault="004443D0" w:rsidP="002A7876">
      <w:pPr>
        <w:spacing w:after="0"/>
        <w:rPr>
          <w:b/>
          <w:sz w:val="28"/>
          <w:szCs w:val="28"/>
          <w:u w:val="single"/>
        </w:rPr>
      </w:pPr>
    </w:p>
    <w:p w:rsidR="004443D0" w:rsidRDefault="004443D0" w:rsidP="002A7876">
      <w:pPr>
        <w:spacing w:after="0"/>
        <w:rPr>
          <w:b/>
          <w:sz w:val="28"/>
          <w:szCs w:val="28"/>
          <w:u w:val="single"/>
        </w:rPr>
      </w:pPr>
    </w:p>
    <w:p w:rsidR="00023766" w:rsidRDefault="00023766" w:rsidP="002A7876">
      <w:pPr>
        <w:spacing w:after="0"/>
        <w:rPr>
          <w:b/>
          <w:sz w:val="28"/>
          <w:szCs w:val="28"/>
          <w:u w:val="single"/>
        </w:rPr>
      </w:pPr>
    </w:p>
    <w:p w:rsidR="002A7876" w:rsidRPr="006E163D" w:rsidRDefault="00EA26B7" w:rsidP="002A7876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Module</w:t>
      </w:r>
      <w:r w:rsidR="002A7876" w:rsidRPr="006E163D">
        <w:rPr>
          <w:b/>
          <w:sz w:val="28"/>
          <w:szCs w:val="28"/>
          <w:u w:val="single"/>
        </w:rPr>
        <w:t xml:space="preserve"> </w:t>
      </w:r>
      <w:r w:rsidR="006E515A">
        <w:rPr>
          <w:b/>
          <w:sz w:val="28"/>
          <w:szCs w:val="28"/>
          <w:u w:val="single"/>
        </w:rPr>
        <w:t>5</w:t>
      </w:r>
    </w:p>
    <w:p w:rsidR="002A7876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B13121" w:rsidRDefault="006146B4" w:rsidP="00023766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 w:rsidR="00B13121">
        <w:t>200 pennies or small                 water</w:t>
      </w:r>
      <w:r w:rsidR="00B13121">
        <w:tab/>
        <w:t>foil or tissue paper</w:t>
      </w:r>
      <w:r w:rsidR="00B13121">
        <w:tab/>
      </w:r>
      <w:r w:rsidR="00B13121">
        <w:tab/>
      </w:r>
    </w:p>
    <w:p w:rsidR="00B13121" w:rsidRDefault="00B13121" w:rsidP="002A7876">
      <w:pPr>
        <w:spacing w:after="0"/>
      </w:pPr>
      <w:r>
        <w:tab/>
      </w:r>
      <w:r>
        <w:tab/>
      </w:r>
      <w:r>
        <w:tab/>
        <w:t xml:space="preserve">           small candies</w:t>
      </w:r>
      <w:r>
        <w:tab/>
        <w:t xml:space="preserve">                      shallow bowl</w:t>
      </w:r>
      <w:r>
        <w:tab/>
      </w:r>
      <w:r>
        <w:tab/>
        <w:t xml:space="preserve">    comb</w:t>
      </w:r>
    </w:p>
    <w:p w:rsidR="00B13121" w:rsidRDefault="00735201" w:rsidP="002A7876">
      <w:pPr>
        <w:spacing w:after="0"/>
      </w:pPr>
      <w:r>
        <w:tab/>
      </w:r>
      <w:r>
        <w:tab/>
      </w:r>
      <w:r>
        <w:tab/>
        <w:t xml:space="preserve">           2 dice</w:t>
      </w:r>
      <w:r w:rsidR="00B13121">
        <w:tab/>
      </w:r>
      <w:r w:rsidR="00B13121">
        <w:tab/>
      </w:r>
      <w:r w:rsidR="00B13121">
        <w:tab/>
        <w:t xml:space="preserve">       small mirror</w:t>
      </w:r>
    </w:p>
    <w:p w:rsidR="00B13121" w:rsidRDefault="00B13121" w:rsidP="002A787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1 or more wine glasses</w:t>
      </w:r>
    </w:p>
    <w:p w:rsidR="00B13121" w:rsidRDefault="00B13121" w:rsidP="002A787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waxed paper</w:t>
      </w:r>
    </w:p>
    <w:p w:rsidR="00EA26B7" w:rsidRDefault="00EA26B7" w:rsidP="002A787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paper towel tube</w:t>
      </w:r>
    </w:p>
    <w:p w:rsidR="00EA26B7" w:rsidRDefault="00EA26B7" w:rsidP="002A787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rubber bands</w:t>
      </w:r>
    </w:p>
    <w:p w:rsidR="00EA26B7" w:rsidRDefault="00EA26B7" w:rsidP="002A787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multi-color construction paper</w:t>
      </w:r>
    </w:p>
    <w:p w:rsidR="00735201" w:rsidRDefault="004443D0" w:rsidP="002A787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735201">
        <w:t>plastic comb</w:t>
      </w:r>
    </w:p>
    <w:p w:rsidR="004443D0" w:rsidRDefault="004443D0" w:rsidP="002A7876">
      <w:pPr>
        <w:spacing w:after="0"/>
      </w:pPr>
    </w:p>
    <w:p w:rsidR="004443D0" w:rsidRDefault="004443D0" w:rsidP="002A7876">
      <w:pPr>
        <w:spacing w:after="0"/>
      </w:pPr>
    </w:p>
    <w:p w:rsidR="004443D0" w:rsidRPr="00B13121" w:rsidRDefault="004443D0" w:rsidP="002A7876">
      <w:pPr>
        <w:spacing w:after="0"/>
      </w:pPr>
    </w:p>
    <w:p w:rsidR="002A7876" w:rsidRPr="006E163D" w:rsidRDefault="00EA26B7" w:rsidP="002A7876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Module</w:t>
      </w:r>
      <w:r w:rsidR="002A7876" w:rsidRPr="006E163D">
        <w:rPr>
          <w:b/>
          <w:sz w:val="28"/>
          <w:szCs w:val="28"/>
          <w:u w:val="single"/>
        </w:rPr>
        <w:t xml:space="preserve"> </w:t>
      </w:r>
      <w:r w:rsidR="006E515A">
        <w:rPr>
          <w:b/>
          <w:sz w:val="28"/>
          <w:szCs w:val="28"/>
          <w:u w:val="single"/>
        </w:rPr>
        <w:t>6</w:t>
      </w:r>
    </w:p>
    <w:p w:rsidR="002A7876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EA26B7" w:rsidRDefault="006146B4" w:rsidP="006146B4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</w:r>
      <w:r>
        <w:tab/>
      </w:r>
      <w:r w:rsidR="00EA26B7">
        <w:t>cheesecloth</w:t>
      </w:r>
    </w:p>
    <w:p w:rsidR="00EA26B7" w:rsidRDefault="00EA26B7" w:rsidP="006146B4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</w:r>
      <w:r>
        <w:tab/>
        <w:t>¼ yard of soft fabric</w:t>
      </w:r>
    </w:p>
    <w:p w:rsidR="00EA26B7" w:rsidRDefault="00EA26B7" w:rsidP="006146B4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</w:r>
      <w:r>
        <w:tab/>
        <w:t>rose petals</w:t>
      </w:r>
    </w:p>
    <w:p w:rsidR="00EA26B7" w:rsidRDefault="00EA26B7" w:rsidP="006146B4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</w:r>
      <w:r>
        <w:tab/>
        <w:t>dried mint leaves</w:t>
      </w:r>
    </w:p>
    <w:p w:rsidR="00EA26B7" w:rsidRDefault="00EA26B7" w:rsidP="006146B4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</w:r>
      <w:r>
        <w:tab/>
        <w:t>dried sweet basil</w:t>
      </w:r>
    </w:p>
    <w:p w:rsidR="00EA26B7" w:rsidRDefault="00EA26B7" w:rsidP="006146B4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</w:r>
      <w:r>
        <w:tab/>
        <w:t>ground cloves</w:t>
      </w:r>
    </w:p>
    <w:p w:rsidR="00EA26B7" w:rsidRDefault="00EA26B7" w:rsidP="006146B4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</w:r>
      <w:r>
        <w:tab/>
        <w:t>needle &amp; thread</w:t>
      </w:r>
    </w:p>
    <w:p w:rsidR="00EA26B7" w:rsidRDefault="00EA26B7" w:rsidP="006146B4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</w:r>
      <w:r>
        <w:tab/>
      </w:r>
    </w:p>
    <w:p w:rsidR="00EA26B7" w:rsidRPr="006146B4" w:rsidRDefault="00EA26B7" w:rsidP="006146B4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</w:r>
      <w:r>
        <w:tab/>
      </w:r>
    </w:p>
    <w:p w:rsidR="006146B4" w:rsidRPr="006E163D" w:rsidRDefault="006146B4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</w:p>
    <w:p w:rsidR="006E515A" w:rsidRDefault="006E515A" w:rsidP="006E515A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ab/>
      </w:r>
      <w:r>
        <w:tab/>
      </w:r>
    </w:p>
    <w:p w:rsidR="002A6551" w:rsidRDefault="002A6551" w:rsidP="002A6551">
      <w:pPr>
        <w:tabs>
          <w:tab w:val="left" w:pos="2707"/>
          <w:tab w:val="left" w:pos="5414"/>
          <w:tab w:val="left" w:pos="8122"/>
        </w:tabs>
        <w:spacing w:line="120" w:lineRule="auto"/>
      </w:pPr>
    </w:p>
    <w:p w:rsidR="002A6551" w:rsidRDefault="002A6551" w:rsidP="002A6551">
      <w:pPr>
        <w:tabs>
          <w:tab w:val="left" w:pos="2707"/>
          <w:tab w:val="left" w:pos="5414"/>
          <w:tab w:val="left" w:pos="8122"/>
        </w:tabs>
        <w:spacing w:after="100" w:afterAutospacing="1"/>
      </w:pPr>
    </w:p>
    <w:p w:rsidR="002A6551" w:rsidRPr="002A6551" w:rsidRDefault="002A6551" w:rsidP="002A6551">
      <w:pPr>
        <w:tabs>
          <w:tab w:val="left" w:pos="2707"/>
          <w:tab w:val="left" w:pos="5414"/>
          <w:tab w:val="left" w:pos="8122"/>
        </w:tabs>
        <w:contextualSpacing/>
      </w:pPr>
      <w:r>
        <w:tab/>
      </w:r>
      <w:r>
        <w:tab/>
      </w:r>
      <w:r>
        <w:tab/>
      </w:r>
    </w:p>
    <w:p w:rsidR="002A6551" w:rsidRDefault="002A6551" w:rsidP="006E163D">
      <w:pPr>
        <w:spacing w:after="0"/>
      </w:pPr>
    </w:p>
    <w:sectPr w:rsidR="002A6551" w:rsidSect="002A6551">
      <w:headerReference w:type="default" r:id="rId6"/>
      <w:pgSz w:w="12240" w:h="15840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EBD" w:rsidRDefault="008A0EBD" w:rsidP="00AF648B">
      <w:pPr>
        <w:spacing w:after="0" w:line="240" w:lineRule="auto"/>
      </w:pPr>
      <w:r>
        <w:separator/>
      </w:r>
    </w:p>
  </w:endnote>
  <w:endnote w:type="continuationSeparator" w:id="0">
    <w:p w:rsidR="008A0EBD" w:rsidRDefault="008A0EBD" w:rsidP="00AF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EBD" w:rsidRDefault="008A0EBD" w:rsidP="00AF648B">
      <w:pPr>
        <w:spacing w:after="0" w:line="240" w:lineRule="auto"/>
      </w:pPr>
      <w:r>
        <w:separator/>
      </w:r>
    </w:p>
  </w:footnote>
  <w:footnote w:type="continuationSeparator" w:id="0">
    <w:p w:rsidR="008A0EBD" w:rsidRDefault="008A0EBD" w:rsidP="00AF6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48B" w:rsidRDefault="00AF648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AF648B" w:rsidRDefault="00AF648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Cartersville virtual academy </w:t>
                              </w:r>
                              <w:r w:rsidR="00EF1296">
                                <w:rPr>
                                  <w:caps/>
                                  <w:color w:val="FFFFFF" w:themeColor="background1"/>
                                </w:rPr>
                                <w:t>5th grade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supply list – 1st semester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" o:allowoverlap="f" fillcolor="#7030a0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AF648B" w:rsidRDefault="00AF648B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Cartersville virtual academy </w:t>
                        </w:r>
                        <w:r w:rsidR="00EF1296">
                          <w:rPr>
                            <w:caps/>
                            <w:color w:val="FFFFFF" w:themeColor="background1"/>
                          </w:rPr>
                          <w:t>5th grade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 xml:space="preserve"> supply list – 1st semester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296"/>
    <w:rsid w:val="00023766"/>
    <w:rsid w:val="000B2239"/>
    <w:rsid w:val="000F344D"/>
    <w:rsid w:val="002A6551"/>
    <w:rsid w:val="002A7876"/>
    <w:rsid w:val="002D35B6"/>
    <w:rsid w:val="004443D0"/>
    <w:rsid w:val="004A7586"/>
    <w:rsid w:val="006146B4"/>
    <w:rsid w:val="006869AE"/>
    <w:rsid w:val="006D2567"/>
    <w:rsid w:val="006E163D"/>
    <w:rsid w:val="006E515A"/>
    <w:rsid w:val="00713680"/>
    <w:rsid w:val="00722102"/>
    <w:rsid w:val="00735201"/>
    <w:rsid w:val="00755CDC"/>
    <w:rsid w:val="00867D42"/>
    <w:rsid w:val="008A0EBD"/>
    <w:rsid w:val="008B0D53"/>
    <w:rsid w:val="009535F4"/>
    <w:rsid w:val="00971890"/>
    <w:rsid w:val="00972B96"/>
    <w:rsid w:val="00987582"/>
    <w:rsid w:val="009E2D37"/>
    <w:rsid w:val="009F22D5"/>
    <w:rsid w:val="00A13EE3"/>
    <w:rsid w:val="00A93F0A"/>
    <w:rsid w:val="00AE5E9D"/>
    <w:rsid w:val="00AF648B"/>
    <w:rsid w:val="00B13121"/>
    <w:rsid w:val="00C72761"/>
    <w:rsid w:val="00D14847"/>
    <w:rsid w:val="00D954B1"/>
    <w:rsid w:val="00E85B7C"/>
    <w:rsid w:val="00EA26B7"/>
    <w:rsid w:val="00EF1296"/>
    <w:rsid w:val="00F0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298A2"/>
  <w15:chartTrackingRefBased/>
  <w15:docId w15:val="{63E6D636-5651-43D7-9888-FF95844E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48B"/>
  </w:style>
  <w:style w:type="paragraph" w:styleId="Footer">
    <w:name w:val="footer"/>
    <w:basedOn w:val="Normal"/>
    <w:link w:val="FooterChar"/>
    <w:uiPriority w:val="99"/>
    <w:unhideWhenUsed/>
    <w:rsid w:val="00AF6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48B"/>
  </w:style>
  <w:style w:type="paragraph" w:styleId="BalloonText">
    <w:name w:val="Balloon Text"/>
    <w:basedOn w:val="Normal"/>
    <w:link w:val="BalloonTextChar"/>
    <w:uiPriority w:val="99"/>
    <w:semiHidden/>
    <w:unhideWhenUsed/>
    <w:rsid w:val="009E2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ockard\Desktop\CVA-Suppl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CVA-Supplies.dotx</Template>
  <TotalTime>57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Cartersville virtual academy 5th grade supply list – 1st semester</vt:lpstr>
    </vt:vector>
  </TitlesOfParts>
  <Company>Cartersville City Schools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Cartersville virtual academy 5th grade supply list – 1st semester</dc:title>
  <dc:subject/>
  <dc:creator>Kathy Lockard</dc:creator>
  <cp:keywords/>
  <dc:description/>
  <cp:lastModifiedBy>Kathy Lockard</cp:lastModifiedBy>
  <cp:revision>15</cp:revision>
  <cp:lastPrinted>2020-08-11T15:39:00Z</cp:lastPrinted>
  <dcterms:created xsi:type="dcterms:W3CDTF">2020-07-23T17:20:00Z</dcterms:created>
  <dcterms:modified xsi:type="dcterms:W3CDTF">2020-08-12T14:23:00Z</dcterms:modified>
</cp:coreProperties>
</file>