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74394" w14:textId="3565C241" w:rsidR="00804BEE" w:rsidRPr="001D07ED" w:rsidRDefault="00804BEE" w:rsidP="00804BEE">
      <w:pPr>
        <w:rPr>
          <w:b/>
          <w:sz w:val="26"/>
          <w:szCs w:val="26"/>
          <w:lang w:val="es-US"/>
        </w:rPr>
      </w:pPr>
      <w:r>
        <w:rPr>
          <w:b/>
          <w:bCs/>
          <w:sz w:val="26"/>
          <w:szCs w:val="26"/>
          <w:lang w:val="es-US"/>
        </w:rPr>
        <w:t xml:space="preserve">El maestro de CVA confirmará los </w:t>
      </w:r>
      <w:r w:rsidR="00263088">
        <w:rPr>
          <w:b/>
          <w:bCs/>
          <w:sz w:val="26"/>
          <w:szCs w:val="26"/>
          <w:lang w:val="es-US"/>
        </w:rPr>
        <w:t>útiles</w:t>
      </w:r>
      <w:r>
        <w:rPr>
          <w:b/>
          <w:bCs/>
          <w:sz w:val="26"/>
          <w:szCs w:val="26"/>
          <w:lang w:val="es-US"/>
        </w:rPr>
        <w:t xml:space="preserve"> necesarios para cada semana/módulo ya que las actividades pueden cambiar.</w:t>
      </w:r>
    </w:p>
    <w:p w14:paraId="2EF85025" w14:textId="555E2CBE" w:rsidR="009E2D37" w:rsidRPr="001D07ED" w:rsidRDefault="009F22D5">
      <w:pPr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 xml:space="preserve">Sugerencias de libros: lo determinará el maestro; los </w:t>
      </w:r>
      <w:r w:rsidR="00A54023">
        <w:rPr>
          <w:sz w:val="24"/>
          <w:szCs w:val="24"/>
          <w:lang w:val="es-US"/>
        </w:rPr>
        <w:t>alumnos</w:t>
      </w:r>
      <w:r>
        <w:rPr>
          <w:sz w:val="24"/>
          <w:szCs w:val="24"/>
          <w:lang w:val="es-US"/>
        </w:rPr>
        <w:t xml:space="preserve"> necesitarán un libro cada semana.</w:t>
      </w:r>
    </w:p>
    <w:p w14:paraId="07276AF2" w14:textId="53FAE83F" w:rsidR="009E2D37" w:rsidRPr="001D07ED" w:rsidRDefault="009E2D37">
      <w:pPr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 xml:space="preserve">*Lista de </w:t>
      </w:r>
      <w:r w:rsidR="00263088">
        <w:rPr>
          <w:b/>
          <w:bCs/>
          <w:sz w:val="28"/>
          <w:szCs w:val="28"/>
          <w:u w:val="single"/>
          <w:lang w:val="es-US"/>
        </w:rPr>
        <w:t>útiles</w:t>
      </w:r>
      <w:r>
        <w:rPr>
          <w:b/>
          <w:bCs/>
          <w:sz w:val="28"/>
          <w:szCs w:val="28"/>
          <w:u w:val="single"/>
          <w:lang w:val="es-US"/>
        </w:rPr>
        <w:t xml:space="preserve"> generales: </w:t>
      </w:r>
      <w:r w:rsidR="00263088">
        <w:rPr>
          <w:b/>
          <w:bCs/>
          <w:sz w:val="28"/>
          <w:szCs w:val="28"/>
          <w:u w:val="single"/>
          <w:lang w:val="es-US"/>
        </w:rPr>
        <w:t>útiles</w:t>
      </w:r>
      <w:r>
        <w:rPr>
          <w:b/>
          <w:bCs/>
          <w:sz w:val="28"/>
          <w:szCs w:val="28"/>
          <w:u w:val="single"/>
          <w:lang w:val="es-US"/>
        </w:rPr>
        <w:t xml:space="preserve"> necesarios durante el semestre*</w:t>
      </w:r>
    </w:p>
    <w:p w14:paraId="0E3E6EAE" w14:textId="5CCD2511" w:rsidR="009E2D37" w:rsidRPr="001D07ED" w:rsidRDefault="00263088" w:rsidP="009E2D37">
      <w:pPr>
        <w:spacing w:after="0"/>
        <w:rPr>
          <w:sz w:val="16"/>
          <w:szCs w:val="16"/>
          <w:lang w:val="es-US"/>
        </w:rPr>
      </w:pPr>
      <w:r>
        <w:rPr>
          <w:sz w:val="16"/>
          <w:szCs w:val="16"/>
          <w:lang w:val="es-US"/>
        </w:rPr>
        <w:t>FIBRAS</w:t>
      </w:r>
      <w:r>
        <w:rPr>
          <w:sz w:val="16"/>
          <w:szCs w:val="16"/>
          <w:lang w:val="es-US"/>
        </w:rPr>
        <w:tab/>
      </w:r>
      <w:r w:rsidR="001D07ED" w:rsidRPr="001D07ED">
        <w:rPr>
          <w:sz w:val="16"/>
          <w:szCs w:val="16"/>
          <w:lang w:val="es-US"/>
        </w:rPr>
        <w:tab/>
      </w:r>
      <w:r w:rsidR="001D07ED" w:rsidRPr="001D07ED">
        <w:rPr>
          <w:sz w:val="16"/>
          <w:szCs w:val="16"/>
          <w:lang w:val="es-US"/>
        </w:rPr>
        <w:tab/>
        <w:t>TIJERAS</w:t>
      </w:r>
      <w:r w:rsidR="001D07ED" w:rsidRPr="001D07ED">
        <w:rPr>
          <w:sz w:val="16"/>
          <w:szCs w:val="16"/>
          <w:lang w:val="es-US"/>
        </w:rPr>
        <w:tab/>
      </w:r>
      <w:r w:rsidR="001D07ED" w:rsidRPr="001D07ED">
        <w:rPr>
          <w:sz w:val="16"/>
          <w:szCs w:val="16"/>
          <w:lang w:val="es-US"/>
        </w:rPr>
        <w:tab/>
        <w:t>LÁPICES</w:t>
      </w:r>
      <w:r w:rsidR="001D07ED" w:rsidRPr="001D07ED">
        <w:rPr>
          <w:sz w:val="16"/>
          <w:szCs w:val="16"/>
          <w:lang w:val="es-US"/>
        </w:rPr>
        <w:tab/>
        <w:t xml:space="preserve">                           LÁPICES DE COLORES                </w:t>
      </w:r>
      <w:r w:rsidR="007450C5" w:rsidRPr="001D07ED">
        <w:rPr>
          <w:sz w:val="16"/>
          <w:szCs w:val="16"/>
          <w:lang w:val="es-US"/>
        </w:rPr>
        <w:t xml:space="preserve">RELOJ DE PARED O DE PULSERA         </w:t>
      </w:r>
    </w:p>
    <w:p w14:paraId="0C28B57F" w14:textId="77777777" w:rsidR="001D07ED" w:rsidRPr="001D07ED" w:rsidRDefault="001D07ED" w:rsidP="009E2D37">
      <w:pPr>
        <w:spacing w:after="0"/>
        <w:rPr>
          <w:sz w:val="16"/>
          <w:szCs w:val="16"/>
          <w:lang w:val="es-US"/>
        </w:rPr>
      </w:pPr>
      <w:r w:rsidRPr="001D07ED">
        <w:rPr>
          <w:sz w:val="16"/>
          <w:szCs w:val="16"/>
          <w:lang w:val="es-US"/>
        </w:rPr>
        <w:t>PEGAMENTO BLANCO</w:t>
      </w:r>
      <w:r>
        <w:rPr>
          <w:sz w:val="16"/>
          <w:szCs w:val="16"/>
          <w:lang w:val="es-US"/>
        </w:rPr>
        <w:t xml:space="preserve"> </w:t>
      </w:r>
      <w:r w:rsidRPr="001D07ED">
        <w:rPr>
          <w:sz w:val="16"/>
          <w:szCs w:val="16"/>
          <w:lang w:val="es-US"/>
        </w:rPr>
        <w:tab/>
      </w:r>
      <w:r>
        <w:rPr>
          <w:sz w:val="16"/>
          <w:szCs w:val="16"/>
          <w:lang w:val="es-US"/>
        </w:rPr>
        <w:t xml:space="preserve">REGLA                             CINTA TRANSPARENTE     </w:t>
      </w:r>
      <w:r w:rsidRPr="001D07ED">
        <w:rPr>
          <w:sz w:val="16"/>
          <w:szCs w:val="16"/>
          <w:lang w:val="es-US"/>
        </w:rPr>
        <w:t xml:space="preserve"> HILO</w:t>
      </w:r>
      <w:r w:rsidRPr="001D07ED">
        <w:rPr>
          <w:sz w:val="16"/>
          <w:szCs w:val="16"/>
          <w:lang w:val="es-US"/>
        </w:rPr>
        <w:tab/>
        <w:t xml:space="preserve">                            </w:t>
      </w:r>
      <w:r>
        <w:rPr>
          <w:sz w:val="16"/>
          <w:szCs w:val="16"/>
          <w:lang w:val="es-US"/>
        </w:rPr>
        <w:t xml:space="preserve">             </w:t>
      </w:r>
      <w:r w:rsidR="006E163D" w:rsidRPr="001D07ED">
        <w:rPr>
          <w:sz w:val="16"/>
          <w:szCs w:val="16"/>
          <w:lang w:val="es-US"/>
        </w:rPr>
        <w:t>HOJAS CANSON MULTICOLORES</w:t>
      </w:r>
      <w:r w:rsidR="006E163D" w:rsidRPr="001D07ED">
        <w:rPr>
          <w:sz w:val="16"/>
          <w:szCs w:val="16"/>
          <w:lang w:val="es-US"/>
        </w:rPr>
        <w:tab/>
      </w:r>
    </w:p>
    <w:p w14:paraId="10C78A07" w14:textId="77777777" w:rsidR="002A7876" w:rsidRPr="001D07ED" w:rsidRDefault="006E163D" w:rsidP="009E2D37">
      <w:pPr>
        <w:spacing w:after="0"/>
        <w:rPr>
          <w:sz w:val="16"/>
          <w:szCs w:val="16"/>
          <w:lang w:val="es-US"/>
        </w:rPr>
      </w:pPr>
      <w:r w:rsidRPr="001D07ED">
        <w:rPr>
          <w:sz w:val="16"/>
          <w:szCs w:val="16"/>
          <w:lang w:val="es-US"/>
        </w:rPr>
        <w:t>PERFORADORA</w:t>
      </w:r>
      <w:r w:rsidRPr="001D07ED">
        <w:rPr>
          <w:sz w:val="16"/>
          <w:szCs w:val="16"/>
          <w:lang w:val="es-US"/>
        </w:rPr>
        <w:tab/>
      </w:r>
      <w:r w:rsidRPr="001D07ED">
        <w:rPr>
          <w:sz w:val="16"/>
          <w:szCs w:val="16"/>
          <w:lang w:val="es-US"/>
        </w:rPr>
        <w:tab/>
        <w:t>HOJAS RAYADAS</w:t>
      </w:r>
      <w:r w:rsidRPr="001D07ED">
        <w:rPr>
          <w:sz w:val="16"/>
          <w:szCs w:val="16"/>
          <w:lang w:val="es-US"/>
        </w:rPr>
        <w:tab/>
        <w:t>HOJAS LISAS</w:t>
      </w:r>
      <w:r w:rsidRPr="001D07ED">
        <w:rPr>
          <w:sz w:val="16"/>
          <w:szCs w:val="16"/>
          <w:lang w:val="es-US"/>
        </w:rPr>
        <w:tab/>
      </w:r>
      <w:r w:rsidR="001D07ED" w:rsidRPr="001D07ED">
        <w:rPr>
          <w:sz w:val="16"/>
          <w:szCs w:val="16"/>
          <w:lang w:val="es-US"/>
        </w:rPr>
        <w:t xml:space="preserve">      </w:t>
      </w:r>
      <w:r w:rsidR="001D07ED">
        <w:rPr>
          <w:sz w:val="16"/>
          <w:szCs w:val="16"/>
          <w:lang w:val="es-US"/>
        </w:rPr>
        <w:t xml:space="preserve">  </w:t>
      </w:r>
      <w:r w:rsidR="001D07ED" w:rsidRPr="001D07ED">
        <w:rPr>
          <w:sz w:val="16"/>
          <w:szCs w:val="16"/>
          <w:lang w:val="es-US"/>
        </w:rPr>
        <w:t xml:space="preserve">CUADERNO DE CIENCIAS         </w:t>
      </w:r>
      <w:r w:rsidRPr="001D07ED">
        <w:rPr>
          <w:sz w:val="16"/>
          <w:szCs w:val="16"/>
          <w:lang w:val="es-US"/>
        </w:rPr>
        <w:t>CUADERNO DE ESTUDIOS SOCIALES</w:t>
      </w:r>
    </w:p>
    <w:p w14:paraId="5206ED8F" w14:textId="4513E135" w:rsidR="00001653" w:rsidRPr="001D07ED" w:rsidRDefault="007450C5">
      <w:pPr>
        <w:rPr>
          <w:sz w:val="16"/>
          <w:szCs w:val="16"/>
          <w:lang w:val="es-US"/>
        </w:rPr>
      </w:pPr>
      <w:r w:rsidRPr="001D07ED">
        <w:rPr>
          <w:sz w:val="16"/>
          <w:szCs w:val="16"/>
          <w:lang w:val="es-US"/>
        </w:rPr>
        <w:t>CUADERNO DE MATEMÁTICA</w:t>
      </w:r>
      <w:r w:rsidRPr="001D07ED">
        <w:rPr>
          <w:sz w:val="16"/>
          <w:szCs w:val="16"/>
          <w:lang w:val="es-US"/>
        </w:rPr>
        <w:tab/>
        <w:t>CRAYONE</w:t>
      </w:r>
      <w:r w:rsidR="001D07ED" w:rsidRPr="001D07ED">
        <w:rPr>
          <w:sz w:val="16"/>
          <w:szCs w:val="16"/>
          <w:lang w:val="es-US"/>
        </w:rPr>
        <w:t>S</w:t>
      </w:r>
      <w:r w:rsidR="001D07ED" w:rsidRPr="001D07ED">
        <w:rPr>
          <w:sz w:val="16"/>
          <w:szCs w:val="16"/>
          <w:lang w:val="es-US"/>
        </w:rPr>
        <w:tab/>
      </w:r>
      <w:r w:rsidR="001D07ED">
        <w:rPr>
          <w:sz w:val="16"/>
          <w:szCs w:val="16"/>
          <w:lang w:val="es-US"/>
        </w:rPr>
        <w:t xml:space="preserve">                  HOJAS CUADRICULADAS       </w:t>
      </w:r>
      <w:r w:rsidR="001D07ED" w:rsidRPr="001D07ED">
        <w:rPr>
          <w:sz w:val="16"/>
          <w:szCs w:val="16"/>
          <w:lang w:val="es-US"/>
        </w:rPr>
        <w:t>ARCILLA</w:t>
      </w:r>
      <w:r w:rsidR="001D07ED" w:rsidRPr="001D07ED">
        <w:rPr>
          <w:sz w:val="16"/>
          <w:szCs w:val="16"/>
          <w:lang w:val="es-US"/>
        </w:rPr>
        <w:tab/>
      </w:r>
      <w:r w:rsidR="001D07ED" w:rsidRPr="001D07ED">
        <w:rPr>
          <w:sz w:val="16"/>
          <w:szCs w:val="16"/>
          <w:lang w:val="es-US"/>
        </w:rPr>
        <w:tab/>
      </w:r>
      <w:r w:rsidR="00CF357A">
        <w:rPr>
          <w:sz w:val="16"/>
          <w:szCs w:val="16"/>
          <w:lang w:val="es-US"/>
        </w:rPr>
        <w:t xml:space="preserve">  </w:t>
      </w:r>
      <w:r w:rsidRPr="001D07ED">
        <w:rPr>
          <w:sz w:val="16"/>
          <w:szCs w:val="16"/>
          <w:lang w:val="es-US"/>
        </w:rPr>
        <w:t xml:space="preserve">FICHAS DE 3X5 Y BROCHE TIPO </w:t>
      </w:r>
      <w:r w:rsidRPr="001D07ED">
        <w:rPr>
          <w:i/>
          <w:iCs/>
          <w:sz w:val="16"/>
          <w:szCs w:val="16"/>
          <w:lang w:val="es-US"/>
        </w:rPr>
        <w:t>BINDER</w:t>
      </w:r>
    </w:p>
    <w:p w14:paraId="6ED45792" w14:textId="77777777" w:rsidR="004A7586" w:rsidRPr="001D07ED" w:rsidRDefault="009E2D37">
      <w:pPr>
        <w:rPr>
          <w:b/>
          <w:sz w:val="24"/>
          <w:szCs w:val="24"/>
          <w:lang w:val="es-US"/>
        </w:rPr>
      </w:pPr>
      <w:r>
        <w:rPr>
          <w:b/>
          <w:bCs/>
          <w:sz w:val="24"/>
          <w:szCs w:val="24"/>
          <w:lang w:val="es-US"/>
        </w:rPr>
        <w:t>***LOS ARTÍCULOS MENCIONADOS A CONTINUACIÓN SON PARA LA SEMANA ESPECIFICADA.***</w:t>
      </w:r>
    </w:p>
    <w:p w14:paraId="633066F6" w14:textId="1244EF4A" w:rsidR="00C72761" w:rsidRPr="001D07ED" w:rsidRDefault="002A6551" w:rsidP="006E163D">
      <w:pPr>
        <w:spacing w:after="0"/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>Semana 1</w:t>
      </w:r>
      <w:r w:rsidR="002C1F87">
        <w:rPr>
          <w:b/>
          <w:bCs/>
          <w:sz w:val="28"/>
          <w:szCs w:val="28"/>
          <w:u w:val="single"/>
          <w:lang w:val="es-US"/>
        </w:rPr>
        <w:t xml:space="preserve"> a s</w:t>
      </w:r>
      <w:r>
        <w:rPr>
          <w:b/>
          <w:bCs/>
          <w:sz w:val="28"/>
          <w:szCs w:val="28"/>
          <w:u w:val="single"/>
          <w:lang w:val="es-US"/>
        </w:rPr>
        <w:t>emana</w:t>
      </w:r>
      <w:r w:rsidR="002C1F87">
        <w:rPr>
          <w:b/>
          <w:bCs/>
          <w:sz w:val="28"/>
          <w:szCs w:val="28"/>
          <w:u w:val="single"/>
          <w:lang w:val="es-US"/>
        </w:rPr>
        <w:t xml:space="preserve"> </w:t>
      </w:r>
      <w:r>
        <w:rPr>
          <w:b/>
          <w:bCs/>
          <w:sz w:val="28"/>
          <w:szCs w:val="28"/>
          <w:u w:val="single"/>
          <w:lang w:val="es-US"/>
        </w:rPr>
        <w:t>3</w:t>
      </w:r>
    </w:p>
    <w:p w14:paraId="52EACCFF" w14:textId="77777777" w:rsidR="002A6551" w:rsidRPr="001D07ED" w:rsidRDefault="003A1DED" w:rsidP="006E163D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>No se necesitan elementos adicionales.</w:t>
      </w:r>
    </w:p>
    <w:p w14:paraId="14C7467B" w14:textId="77777777" w:rsidR="00002310" w:rsidRPr="001D07ED" w:rsidRDefault="00001653" w:rsidP="006E163D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</w:p>
    <w:p w14:paraId="3BE7891E" w14:textId="77777777" w:rsidR="002A7876" w:rsidRPr="001D07ED" w:rsidRDefault="002A7876" w:rsidP="00002310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>Semana 4</w:t>
      </w:r>
    </w:p>
    <w:p w14:paraId="3C8412B9" w14:textId="77777777" w:rsidR="002A7876" w:rsidRPr="001D07ED" w:rsidRDefault="002A7876" w:rsidP="00002310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  <w:lang w:val="es-US"/>
        </w:rPr>
      </w:pPr>
      <w:r>
        <w:rPr>
          <w:b/>
          <w:bCs/>
          <w:u w:val="single"/>
          <w:lang w:val="es-US"/>
        </w:rPr>
        <w:t>LENGUA</w:t>
      </w:r>
      <w:r>
        <w:rPr>
          <w:b/>
          <w:bCs/>
          <w:u w:val="single"/>
          <w:lang w:val="es-US"/>
        </w:rPr>
        <w:tab/>
        <w:t>MATEMÁTICA</w:t>
      </w:r>
      <w:r>
        <w:rPr>
          <w:b/>
          <w:bCs/>
          <w:u w:val="single"/>
          <w:lang w:val="es-US"/>
        </w:rPr>
        <w:tab/>
        <w:t>CIENCIAS</w:t>
      </w:r>
      <w:r>
        <w:rPr>
          <w:b/>
          <w:bCs/>
          <w:u w:val="single"/>
          <w:lang w:val="es-US"/>
        </w:rPr>
        <w:tab/>
        <w:t>ESTUDIOS SOCIALES</w:t>
      </w:r>
    </w:p>
    <w:p w14:paraId="31CF2058" w14:textId="77777777" w:rsidR="00002310" w:rsidRPr="001D07ED" w:rsidRDefault="00002310" w:rsidP="00002310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alfiler</w:t>
      </w:r>
    </w:p>
    <w:p w14:paraId="7218A157" w14:textId="77777777" w:rsidR="002A7876" w:rsidRPr="001D07ED" w:rsidRDefault="002A7876" w:rsidP="002A7876">
      <w:pPr>
        <w:spacing w:after="0"/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>Semana 5</w:t>
      </w:r>
    </w:p>
    <w:p w14:paraId="35F26A7C" w14:textId="77777777" w:rsidR="002A7876" w:rsidRPr="001D07ED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  <w:lang w:val="es-US"/>
        </w:rPr>
      </w:pPr>
      <w:r>
        <w:rPr>
          <w:b/>
          <w:bCs/>
          <w:u w:val="single"/>
          <w:lang w:val="es-US"/>
        </w:rPr>
        <w:t>LENGUA</w:t>
      </w:r>
      <w:r>
        <w:rPr>
          <w:b/>
          <w:bCs/>
          <w:u w:val="single"/>
          <w:lang w:val="es-US"/>
        </w:rPr>
        <w:tab/>
        <w:t>MATEMÁTICA</w:t>
      </w:r>
      <w:r>
        <w:rPr>
          <w:b/>
          <w:bCs/>
          <w:u w:val="single"/>
          <w:lang w:val="es-US"/>
        </w:rPr>
        <w:tab/>
        <w:t>CIENCIAS</w:t>
      </w:r>
      <w:r>
        <w:rPr>
          <w:b/>
          <w:bCs/>
          <w:u w:val="single"/>
          <w:lang w:val="es-US"/>
        </w:rPr>
        <w:tab/>
        <w:t>ESTUDIOS SOCIALES</w:t>
      </w:r>
    </w:p>
    <w:p w14:paraId="2FEBF5D5" w14:textId="77777777" w:rsidR="00002310" w:rsidRPr="001D07ED" w:rsidRDefault="00002310" w:rsidP="002A7876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taza medidora de líquidos</w:t>
      </w:r>
    </w:p>
    <w:p w14:paraId="0A42BD9B" w14:textId="77777777" w:rsidR="00002310" w:rsidRPr="001D07ED" w:rsidRDefault="00002310" w:rsidP="002A7876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3 líquidos, alcohol isopropílico</w:t>
      </w:r>
    </w:p>
    <w:p w14:paraId="3D7092E3" w14:textId="77777777" w:rsidR="00002310" w:rsidRPr="001D07ED" w:rsidRDefault="00002310" w:rsidP="002A7876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botella de agua, colorante para alimentos</w:t>
      </w:r>
    </w:p>
    <w:p w14:paraId="22BFF56B" w14:textId="77777777" w:rsidR="00002310" w:rsidRPr="001D07ED" w:rsidRDefault="00002310" w:rsidP="002A7876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sorbete de plástico transparente, 2 huevos</w:t>
      </w:r>
    </w:p>
    <w:p w14:paraId="3936D360" w14:textId="77777777" w:rsidR="00002310" w:rsidRPr="001D07ED" w:rsidRDefault="00002310" w:rsidP="002A7876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2 vasos transparentes para beber</w:t>
      </w:r>
    </w:p>
    <w:p w14:paraId="0757EAFC" w14:textId="77777777" w:rsidR="00002310" w:rsidRPr="001D07ED" w:rsidRDefault="00002310" w:rsidP="002A7876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sal de mesa, cuchara medidora</w:t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</w:p>
    <w:p w14:paraId="52DE889B" w14:textId="77777777" w:rsidR="00002310" w:rsidRPr="001D07ED" w:rsidRDefault="00002310" w:rsidP="002A7876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lata de jugo de naranja congelado, jugo, cuchara grande</w:t>
      </w:r>
    </w:p>
    <w:p w14:paraId="3E2B91F4" w14:textId="77777777" w:rsidR="00002310" w:rsidRPr="001D07ED" w:rsidRDefault="00002310" w:rsidP="002A7876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jarra, varios vasos de papel, papel de aluminio</w:t>
      </w:r>
    </w:p>
    <w:p w14:paraId="288B09D8" w14:textId="77777777" w:rsidR="00002310" w:rsidRPr="001D07ED" w:rsidRDefault="00002310" w:rsidP="002A7876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botella de 2 litros de refresco, globo</w:t>
      </w:r>
    </w:p>
    <w:p w14:paraId="790572E4" w14:textId="77777777" w:rsidR="00002310" w:rsidRPr="001D07ED" w:rsidRDefault="00002310" w:rsidP="002A7876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palos de madera para manualidades</w:t>
      </w:r>
      <w:r>
        <w:rPr>
          <w:lang w:val="es-US"/>
        </w:rPr>
        <w:tab/>
      </w:r>
      <w:r>
        <w:rPr>
          <w:lang w:val="es-US"/>
        </w:rPr>
        <w:tab/>
      </w:r>
    </w:p>
    <w:p w14:paraId="61158358" w14:textId="77777777" w:rsidR="002A7876" w:rsidRPr="001D07ED" w:rsidRDefault="002A7876" w:rsidP="002A7876">
      <w:pPr>
        <w:spacing w:after="0"/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>Semana 6</w:t>
      </w:r>
    </w:p>
    <w:p w14:paraId="115CC42D" w14:textId="77777777" w:rsidR="002A7876" w:rsidRPr="001D07ED" w:rsidRDefault="002A7876" w:rsidP="00002310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  <w:lang w:val="es-US"/>
        </w:rPr>
      </w:pPr>
      <w:r>
        <w:rPr>
          <w:b/>
          <w:bCs/>
          <w:u w:val="single"/>
          <w:lang w:val="es-US"/>
        </w:rPr>
        <w:t>LENGUA</w:t>
      </w:r>
      <w:r>
        <w:rPr>
          <w:b/>
          <w:bCs/>
          <w:u w:val="single"/>
          <w:lang w:val="es-US"/>
        </w:rPr>
        <w:tab/>
        <w:t>MATEMÁTICA</w:t>
      </w:r>
      <w:r>
        <w:rPr>
          <w:b/>
          <w:bCs/>
          <w:u w:val="single"/>
          <w:lang w:val="es-US"/>
        </w:rPr>
        <w:tab/>
        <w:t>CIENCIAS</w:t>
      </w:r>
      <w:r>
        <w:rPr>
          <w:b/>
          <w:bCs/>
          <w:u w:val="single"/>
          <w:lang w:val="es-US"/>
        </w:rPr>
        <w:tab/>
        <w:t>ESTUDIOS SOCIALES</w:t>
      </w:r>
    </w:p>
    <w:p w14:paraId="2EDEB9D5" w14:textId="77777777" w:rsidR="00002310" w:rsidRPr="001D07ED" w:rsidRDefault="00002310" w:rsidP="00002310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hoja grande, bolsa de gomitas</w:t>
      </w:r>
    </w:p>
    <w:p w14:paraId="318BDECC" w14:textId="77777777" w:rsidR="00002310" w:rsidRPr="001D07ED" w:rsidRDefault="00002310" w:rsidP="00002310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caja de palillos de dientes</w:t>
      </w:r>
    </w:p>
    <w:p w14:paraId="5DEEF759" w14:textId="77777777" w:rsidR="00002310" w:rsidRPr="001D07ED" w:rsidRDefault="00002310" w:rsidP="00002310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3 vasos transparentes para beber</w:t>
      </w:r>
    </w:p>
    <w:p w14:paraId="3393F6DC" w14:textId="77777777" w:rsidR="00002310" w:rsidRPr="001D07ED" w:rsidRDefault="003A1DED" w:rsidP="00002310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taza de medir y cuchara</w:t>
      </w:r>
    </w:p>
    <w:p w14:paraId="4E72347B" w14:textId="77777777" w:rsidR="00001653" w:rsidRPr="001D07ED" w:rsidRDefault="00001653" w:rsidP="00002310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 xml:space="preserve">4 ½ cucharaditas de </w:t>
      </w:r>
    </w:p>
    <w:p w14:paraId="0E54355E" w14:textId="77777777" w:rsidR="00001653" w:rsidRPr="001D07ED" w:rsidRDefault="00001653" w:rsidP="00002310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azúcar granulada común</w:t>
      </w:r>
    </w:p>
    <w:p w14:paraId="4F901317" w14:textId="77777777" w:rsidR="00001653" w:rsidRPr="001D07ED" w:rsidRDefault="00001653" w:rsidP="00002310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6 terrones de azúcar, cuchara</w:t>
      </w:r>
    </w:p>
    <w:p w14:paraId="65393F2E" w14:textId="77777777" w:rsidR="00001653" w:rsidRPr="001D07ED" w:rsidRDefault="00001653" w:rsidP="00002310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8 frascos de vidrio con tapa</w:t>
      </w:r>
    </w:p>
    <w:p w14:paraId="6039C224" w14:textId="77777777" w:rsidR="00001653" w:rsidRPr="001D07ED" w:rsidRDefault="00001653" w:rsidP="00002310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1 taza y ½ cucharadita de vinagre</w:t>
      </w:r>
    </w:p>
    <w:p w14:paraId="22D9D7A4" w14:textId="77777777" w:rsidR="00001653" w:rsidRPr="001D07ED" w:rsidRDefault="00001653" w:rsidP="00002310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½ cucharadita de alcohol isopropílico</w:t>
      </w:r>
    </w:p>
    <w:p w14:paraId="1A326C06" w14:textId="77777777" w:rsidR="00001653" w:rsidRPr="001D07ED" w:rsidRDefault="00001653" w:rsidP="00002310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½ cucharadita de jabón de lavar sólido</w:t>
      </w:r>
    </w:p>
    <w:p w14:paraId="1B66D38F" w14:textId="77777777" w:rsidR="00001653" w:rsidRPr="001D07ED" w:rsidRDefault="00001653" w:rsidP="00002310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½ cucharadita de jabón líquido</w:t>
      </w:r>
    </w:p>
    <w:p w14:paraId="52CEE353" w14:textId="77777777" w:rsidR="00001653" w:rsidRPr="001D07ED" w:rsidRDefault="00001653" w:rsidP="00002310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½ cucharadita de harina</w:t>
      </w:r>
    </w:p>
    <w:p w14:paraId="65F3C0D7" w14:textId="77777777" w:rsidR="00001653" w:rsidRPr="001D07ED" w:rsidRDefault="00001653" w:rsidP="00002310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lastRenderedPageBreak/>
        <w:tab/>
      </w:r>
      <w:r>
        <w:rPr>
          <w:lang w:val="es-US"/>
        </w:rPr>
        <w:tab/>
        <w:t>1 cucharadita de aceite de cocina</w:t>
      </w:r>
    </w:p>
    <w:p w14:paraId="5339E234" w14:textId="77777777" w:rsidR="00001653" w:rsidRPr="001D07ED" w:rsidRDefault="00001653" w:rsidP="00002310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½ cucharadita de tiza molida</w:t>
      </w:r>
    </w:p>
    <w:p w14:paraId="6EA7C685" w14:textId="77777777" w:rsidR="00001653" w:rsidRPr="001D07ED" w:rsidRDefault="00001653" w:rsidP="00002310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½ cucharadita de tierra</w:t>
      </w:r>
    </w:p>
    <w:p w14:paraId="3577D028" w14:textId="77777777" w:rsidR="00001653" w:rsidRPr="001D07ED" w:rsidRDefault="00001653" w:rsidP="00002310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3 autitos de juguete pequeños de diferentes tamaños</w:t>
      </w:r>
    </w:p>
    <w:p w14:paraId="5079617A" w14:textId="4AF73049" w:rsidR="00001653" w:rsidRPr="001D07ED" w:rsidRDefault="00001653" w:rsidP="00002310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trozo plano de madera contrachapada</w:t>
      </w:r>
      <w:r w:rsidR="00263088">
        <w:rPr>
          <w:lang w:val="es-US"/>
        </w:rPr>
        <w:t xml:space="preserve"> (</w:t>
      </w:r>
      <w:r w:rsidR="00263088" w:rsidRPr="00263088">
        <w:rPr>
          <w:i/>
          <w:iCs/>
          <w:lang w:val="es-US"/>
        </w:rPr>
        <w:t>plywood</w:t>
      </w:r>
      <w:r w:rsidR="00263088">
        <w:rPr>
          <w:lang w:val="es-US"/>
        </w:rPr>
        <w:t>)</w:t>
      </w:r>
    </w:p>
    <w:p w14:paraId="5B9D6215" w14:textId="77777777" w:rsidR="00001653" w:rsidRPr="001D07ED" w:rsidRDefault="00001653" w:rsidP="00002310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3 o 4 libros de tapa dura</w:t>
      </w:r>
    </w:p>
    <w:p w14:paraId="3FC89486" w14:textId="331E25BB" w:rsidR="00001653" w:rsidRPr="001D07ED" w:rsidRDefault="00001653" w:rsidP="00002310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toalla, 3 o 4 papel</w:t>
      </w:r>
      <w:r w:rsidR="00263088">
        <w:rPr>
          <w:lang w:val="es-US"/>
        </w:rPr>
        <w:t>es</w:t>
      </w:r>
      <w:r>
        <w:rPr>
          <w:lang w:val="es-US"/>
        </w:rPr>
        <w:t xml:space="preserve"> de lija</w:t>
      </w:r>
    </w:p>
    <w:p w14:paraId="0CF6AACE" w14:textId="77777777" w:rsidR="00001653" w:rsidRPr="001D07ED" w:rsidRDefault="00001653" w:rsidP="00002310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  <w:t>regla de espejo</w:t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</w:p>
    <w:p w14:paraId="6E03574E" w14:textId="77777777" w:rsidR="002A7876" w:rsidRPr="001D07ED" w:rsidRDefault="002A7876" w:rsidP="002A7876">
      <w:pPr>
        <w:spacing w:after="0"/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>Semana 7-Semana 10</w:t>
      </w:r>
    </w:p>
    <w:p w14:paraId="11394D91" w14:textId="77777777" w:rsidR="00002310" w:rsidRPr="001D07ED" w:rsidRDefault="003A1DED" w:rsidP="00002310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>No se necesitan elementos adicionales.</w:t>
      </w:r>
    </w:p>
    <w:p w14:paraId="5E615B76" w14:textId="77777777" w:rsidR="002A7876" w:rsidRPr="001D07ED" w:rsidRDefault="002A7876" w:rsidP="00002310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</w:p>
    <w:p w14:paraId="57FEA903" w14:textId="77777777" w:rsidR="002A7876" w:rsidRPr="001D07ED" w:rsidRDefault="002A7876" w:rsidP="002A7876">
      <w:pPr>
        <w:spacing w:after="0"/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>Semana 11</w:t>
      </w:r>
    </w:p>
    <w:p w14:paraId="5FA6CE8D" w14:textId="77777777" w:rsidR="008B0D53" w:rsidRPr="001D07ED" w:rsidRDefault="002A7876" w:rsidP="00002310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  <w:lang w:val="es-US"/>
        </w:rPr>
      </w:pPr>
      <w:r>
        <w:rPr>
          <w:b/>
          <w:bCs/>
          <w:u w:val="single"/>
          <w:lang w:val="es-US"/>
        </w:rPr>
        <w:t>LENGUA</w:t>
      </w:r>
      <w:r>
        <w:rPr>
          <w:b/>
          <w:bCs/>
          <w:u w:val="single"/>
          <w:lang w:val="es-US"/>
        </w:rPr>
        <w:tab/>
        <w:t>MATEMÁTICA</w:t>
      </w:r>
      <w:r>
        <w:rPr>
          <w:b/>
          <w:bCs/>
          <w:u w:val="single"/>
          <w:lang w:val="es-US"/>
        </w:rPr>
        <w:tab/>
        <w:t>CIENCIAS</w:t>
      </w:r>
      <w:r>
        <w:rPr>
          <w:b/>
          <w:bCs/>
          <w:u w:val="single"/>
          <w:lang w:val="es-US"/>
        </w:rPr>
        <w:tab/>
        <w:t>ESTUDIOS SOCIALES</w:t>
      </w:r>
    </w:p>
    <w:p w14:paraId="1D4ED7BC" w14:textId="77777777" w:rsidR="00002310" w:rsidRPr="001D07ED" w:rsidRDefault="00001653" w:rsidP="00002310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  <w:t>3-5 saquitos de té negro</w:t>
      </w:r>
    </w:p>
    <w:p w14:paraId="74B6F8F9" w14:textId="44648520" w:rsidR="00001653" w:rsidRPr="001D07ED" w:rsidRDefault="00001653" w:rsidP="00002310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  <w:r w:rsidR="00AC5B0C">
        <w:rPr>
          <w:lang w:val="es-US"/>
        </w:rPr>
        <w:t>pincel</w:t>
      </w:r>
    </w:p>
    <w:p w14:paraId="2A7A52B5" w14:textId="6DB6C0D3" w:rsidR="00001653" w:rsidRPr="001D07ED" w:rsidRDefault="00001653" w:rsidP="00002310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  <w:t xml:space="preserve">bandeja para </w:t>
      </w:r>
      <w:r w:rsidR="00B41DC8">
        <w:rPr>
          <w:lang w:val="es-US"/>
        </w:rPr>
        <w:t xml:space="preserve">hornear </w:t>
      </w:r>
      <w:r>
        <w:rPr>
          <w:lang w:val="es-US"/>
        </w:rPr>
        <w:t>galletas</w:t>
      </w:r>
    </w:p>
    <w:p w14:paraId="31C3B31C" w14:textId="77777777" w:rsidR="002A7876" w:rsidRPr="001D07ED" w:rsidRDefault="002A7876" w:rsidP="002A7876">
      <w:pPr>
        <w:spacing w:after="0"/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>Semana 12</w:t>
      </w:r>
    </w:p>
    <w:p w14:paraId="3BBB0C58" w14:textId="77777777" w:rsidR="00002310" w:rsidRPr="001D07ED" w:rsidRDefault="002A7876" w:rsidP="00002310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  <w:lang w:val="es-US"/>
        </w:rPr>
      </w:pPr>
      <w:r>
        <w:rPr>
          <w:b/>
          <w:bCs/>
          <w:u w:val="single"/>
          <w:lang w:val="es-US"/>
        </w:rPr>
        <w:t>LENGUA</w:t>
      </w:r>
      <w:r>
        <w:rPr>
          <w:b/>
          <w:bCs/>
          <w:u w:val="single"/>
          <w:lang w:val="es-US"/>
        </w:rPr>
        <w:tab/>
        <w:t>MATEMÁTICA</w:t>
      </w:r>
      <w:r>
        <w:rPr>
          <w:b/>
          <w:bCs/>
          <w:u w:val="single"/>
          <w:lang w:val="es-US"/>
        </w:rPr>
        <w:tab/>
        <w:t>CIENCIAS</w:t>
      </w:r>
      <w:r>
        <w:rPr>
          <w:b/>
          <w:bCs/>
          <w:u w:val="single"/>
          <w:lang w:val="es-US"/>
        </w:rPr>
        <w:tab/>
        <w:t>ESTUDIOS SOCIALES</w:t>
      </w:r>
    </w:p>
    <w:p w14:paraId="11D55746" w14:textId="77777777" w:rsidR="002A7876" w:rsidRPr="001D07ED" w:rsidRDefault="002A7876" w:rsidP="00002310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  <w:t>bolsa de papel</w:t>
      </w:r>
    </w:p>
    <w:p w14:paraId="4081E0F6" w14:textId="11ED2336" w:rsidR="00001653" w:rsidRPr="001D07ED" w:rsidRDefault="00001653" w:rsidP="00002310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  <w:t>2 oj</w:t>
      </w:r>
      <w:r w:rsidR="00AC5B0C">
        <w:rPr>
          <w:lang w:val="es-US"/>
        </w:rPr>
        <w:t xml:space="preserve">itos </w:t>
      </w:r>
      <w:r w:rsidR="00AC5B0C" w:rsidRPr="00AC5B0C">
        <w:rPr>
          <w:i/>
          <w:iCs/>
          <w:lang w:val="es-US"/>
        </w:rPr>
        <w:t>googly</w:t>
      </w:r>
    </w:p>
    <w:p w14:paraId="51A0109D" w14:textId="7ADDD793" w:rsidR="00001653" w:rsidRPr="001D07ED" w:rsidRDefault="00001653" w:rsidP="00002310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  <w:t>car</w:t>
      </w:r>
      <w:r w:rsidR="00AC5B0C">
        <w:rPr>
          <w:lang w:val="es-US"/>
        </w:rPr>
        <w:t>tulina</w:t>
      </w:r>
    </w:p>
    <w:p w14:paraId="04AA294F" w14:textId="77777777" w:rsidR="00001653" w:rsidRPr="001D07ED" w:rsidRDefault="00001653" w:rsidP="00002310">
      <w:pPr>
        <w:tabs>
          <w:tab w:val="left" w:pos="2707"/>
          <w:tab w:val="left" w:pos="5414"/>
          <w:tab w:val="left" w:pos="8122"/>
        </w:tabs>
        <w:spacing w:after="0"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  <w:t>diapositivas o PowerPoint</w:t>
      </w:r>
    </w:p>
    <w:p w14:paraId="0EFF801D" w14:textId="77777777" w:rsidR="002A7876" w:rsidRPr="001D07ED" w:rsidRDefault="002A7876" w:rsidP="002A7876">
      <w:pPr>
        <w:spacing w:after="0"/>
        <w:rPr>
          <w:b/>
          <w:sz w:val="28"/>
          <w:szCs w:val="28"/>
          <w:u w:val="single"/>
          <w:lang w:val="es-US"/>
        </w:rPr>
      </w:pPr>
      <w:r>
        <w:rPr>
          <w:b/>
          <w:bCs/>
          <w:sz w:val="28"/>
          <w:szCs w:val="28"/>
          <w:u w:val="single"/>
          <w:lang w:val="es-US"/>
        </w:rPr>
        <w:t>Semana 13-18</w:t>
      </w:r>
    </w:p>
    <w:p w14:paraId="7AE285CA" w14:textId="77777777" w:rsidR="005E15D8" w:rsidRPr="001D07ED" w:rsidRDefault="005E15D8" w:rsidP="002A7876">
      <w:pPr>
        <w:spacing w:after="0"/>
        <w:rPr>
          <w:sz w:val="24"/>
          <w:szCs w:val="24"/>
          <w:lang w:val="es-US"/>
        </w:rPr>
      </w:pPr>
      <w:r>
        <w:rPr>
          <w:sz w:val="24"/>
          <w:szCs w:val="24"/>
          <w:lang w:val="es-US"/>
        </w:rPr>
        <w:t>No se necesitan elementos adicionales.</w:t>
      </w:r>
    </w:p>
    <w:p w14:paraId="5F338B7F" w14:textId="77777777" w:rsidR="006E515A" w:rsidRPr="001D07ED" w:rsidRDefault="006E515A" w:rsidP="006E515A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lang w:val="es-US"/>
        </w:rPr>
      </w:pPr>
      <w:r>
        <w:rPr>
          <w:lang w:val="es-US"/>
        </w:rPr>
        <w:tab/>
      </w:r>
    </w:p>
    <w:p w14:paraId="577B5D61" w14:textId="77777777" w:rsidR="002A6551" w:rsidRPr="001D07ED" w:rsidRDefault="002A6551" w:rsidP="002A6551">
      <w:pPr>
        <w:tabs>
          <w:tab w:val="left" w:pos="2707"/>
          <w:tab w:val="left" w:pos="5414"/>
          <w:tab w:val="left" w:pos="8122"/>
        </w:tabs>
        <w:spacing w:line="120" w:lineRule="auto"/>
        <w:rPr>
          <w:lang w:val="es-US"/>
        </w:rPr>
      </w:pPr>
    </w:p>
    <w:p w14:paraId="32BA2EB3" w14:textId="77777777" w:rsidR="002A6551" w:rsidRPr="001D07ED" w:rsidRDefault="002A6551" w:rsidP="002A6551">
      <w:pPr>
        <w:tabs>
          <w:tab w:val="left" w:pos="2707"/>
          <w:tab w:val="left" w:pos="5414"/>
          <w:tab w:val="left" w:pos="8122"/>
        </w:tabs>
        <w:spacing w:after="100" w:afterAutospacing="1"/>
        <w:rPr>
          <w:lang w:val="es-US"/>
        </w:rPr>
      </w:pPr>
    </w:p>
    <w:p w14:paraId="2B9E686A" w14:textId="77777777" w:rsidR="002A6551" w:rsidRPr="001D07ED" w:rsidRDefault="002A6551" w:rsidP="002A6551">
      <w:pPr>
        <w:tabs>
          <w:tab w:val="left" w:pos="2707"/>
          <w:tab w:val="left" w:pos="5414"/>
          <w:tab w:val="left" w:pos="8122"/>
        </w:tabs>
        <w:contextualSpacing/>
        <w:rPr>
          <w:lang w:val="es-US"/>
        </w:rPr>
      </w:pPr>
      <w:r>
        <w:rPr>
          <w:lang w:val="es-US"/>
        </w:rPr>
        <w:tab/>
      </w:r>
      <w:r>
        <w:rPr>
          <w:lang w:val="es-US"/>
        </w:rPr>
        <w:tab/>
      </w:r>
      <w:r>
        <w:rPr>
          <w:lang w:val="es-US"/>
        </w:rPr>
        <w:tab/>
      </w:r>
    </w:p>
    <w:p w14:paraId="771866BF" w14:textId="77777777" w:rsidR="002A6551" w:rsidRPr="001D07ED" w:rsidRDefault="002A6551" w:rsidP="006E163D">
      <w:pPr>
        <w:spacing w:after="0"/>
        <w:rPr>
          <w:lang w:val="es-US"/>
        </w:rPr>
      </w:pPr>
    </w:p>
    <w:sectPr w:rsidR="002A6551" w:rsidRPr="001D07ED" w:rsidSect="002A655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785479" w14:textId="77777777" w:rsidR="007D72DB" w:rsidRDefault="007D72DB" w:rsidP="00AF648B">
      <w:pPr>
        <w:spacing w:after="0" w:line="240" w:lineRule="auto"/>
      </w:pPr>
      <w:r>
        <w:separator/>
      </w:r>
    </w:p>
  </w:endnote>
  <w:endnote w:type="continuationSeparator" w:id="0">
    <w:p w14:paraId="2F4D55EE" w14:textId="77777777" w:rsidR="007D72DB" w:rsidRDefault="007D72DB" w:rsidP="00AF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D9EC3" w14:textId="77777777" w:rsidR="00F86CE3" w:rsidRDefault="00F86C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4C3036" w14:textId="77777777" w:rsidR="00F86CE3" w:rsidRDefault="00F86C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512EC" w14:textId="77777777" w:rsidR="00F86CE3" w:rsidRDefault="00F86C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B27CB0" w14:textId="77777777" w:rsidR="007D72DB" w:rsidRDefault="007D72DB" w:rsidP="00AF648B">
      <w:pPr>
        <w:spacing w:after="0" w:line="240" w:lineRule="auto"/>
      </w:pPr>
      <w:r>
        <w:separator/>
      </w:r>
    </w:p>
  </w:footnote>
  <w:footnote w:type="continuationSeparator" w:id="0">
    <w:p w14:paraId="653CDB3E" w14:textId="77777777" w:rsidR="007D72DB" w:rsidRDefault="007D72DB" w:rsidP="00AF6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CCB871" w14:textId="77777777" w:rsidR="00F86CE3" w:rsidRDefault="00F86C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A78625" w14:textId="77777777" w:rsidR="00AF648B" w:rsidRDefault="00AF648B">
    <w:pPr>
      <w:pStyle w:val="Header"/>
    </w:pPr>
    <w:r>
      <w:rPr>
        <w:noProof/>
        <w:lang w:val="es-US" w:eastAsia="es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187720A" wp14:editId="742ED84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lang w:val="es-US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bookmarkStart w:id="0" w:name="OLE_LINK1" w:displacedByCustomXml="prev"/>
                            <w:p w14:paraId="442CE6C0" w14:textId="77777777" w:rsidR="00AF648B" w:rsidRPr="000829F5" w:rsidRDefault="000829F5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  <w:lang w:val="es-US"/>
                                </w:rPr>
                              </w:pPr>
                              <w:r w:rsidRPr="000829F5">
                                <w:rPr>
                                  <w:lang w:val="es-US"/>
                                </w:rPr>
                                <w:t xml:space="preserve">LISTA DE ELEMENTOS DE </w:t>
                              </w:r>
                              <w:r>
                                <w:rPr>
                                  <w:lang w:val="es-US"/>
                                </w:rPr>
                                <w:t>CUARTO GRADO</w:t>
                              </w:r>
                              <w:r w:rsidRPr="000829F5">
                                <w:rPr>
                                  <w:lang w:val="es-US"/>
                                </w:rPr>
                                <w:t xml:space="preserve"> DE LA ACADEMIA VIRTUAL CARTERSVILLE: PRIMER SEMESTRE</w:t>
                              </w:r>
                            </w:p>
                            <w:bookmarkEnd w:id="0" w:displacedByCustomXml="next"/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187720A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" o:allowoverlap="f" fillcolor="#7030a0" stroked="f" strokeweight="1pt">
              <v:textbox style="mso-fit-shape-to-text:t">
                <w:txbxContent>
                  <w:sdt>
                    <w:sdtPr>
                      <w:rPr>
                        <w:lang w:val="es-US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bookmarkStart w:id="1" w:name="OLE_LINK1" w:displacedByCustomXml="prev"/>
                      <w:p w14:paraId="442CE6C0" w14:textId="77777777" w:rsidR="00AF648B" w:rsidRPr="000829F5" w:rsidRDefault="000829F5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  <w:lang w:val="es-US"/>
                          </w:rPr>
                        </w:pPr>
                        <w:r w:rsidRPr="000829F5">
                          <w:rPr>
                            <w:lang w:val="es-US"/>
                          </w:rPr>
                          <w:t xml:space="preserve">LISTA DE ELEMENTOS DE </w:t>
                        </w:r>
                        <w:r>
                          <w:rPr>
                            <w:lang w:val="es-US"/>
                          </w:rPr>
                          <w:t>CUARTO GRADO</w:t>
                        </w:r>
                        <w:r w:rsidRPr="000829F5">
                          <w:rPr>
                            <w:lang w:val="es-US"/>
                          </w:rPr>
                          <w:t xml:space="preserve"> DE LA ACADEMIA VIRTUAL CARTERSVILLE: PRIMER SEMESTRE</w:t>
                        </w:r>
                      </w:p>
                      <w:bookmarkEnd w:id="1" w:displacedByCustomXml="next"/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83ADF" w14:textId="77777777" w:rsidR="00F86CE3" w:rsidRDefault="00F86C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4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0B0"/>
    <w:rsid w:val="00001653"/>
    <w:rsid w:val="00002310"/>
    <w:rsid w:val="00061A4A"/>
    <w:rsid w:val="000829F5"/>
    <w:rsid w:val="000B2239"/>
    <w:rsid w:val="001037DF"/>
    <w:rsid w:val="00145465"/>
    <w:rsid w:val="001741BC"/>
    <w:rsid w:val="001B1E35"/>
    <w:rsid w:val="001D07ED"/>
    <w:rsid w:val="00247039"/>
    <w:rsid w:val="00263088"/>
    <w:rsid w:val="002A6551"/>
    <w:rsid w:val="002A7876"/>
    <w:rsid w:val="002C1F87"/>
    <w:rsid w:val="003A1DED"/>
    <w:rsid w:val="004A7586"/>
    <w:rsid w:val="00555D43"/>
    <w:rsid w:val="00595302"/>
    <w:rsid w:val="005E15D8"/>
    <w:rsid w:val="00653164"/>
    <w:rsid w:val="006E163D"/>
    <w:rsid w:val="006E515A"/>
    <w:rsid w:val="00713680"/>
    <w:rsid w:val="00722102"/>
    <w:rsid w:val="00733531"/>
    <w:rsid w:val="007450C5"/>
    <w:rsid w:val="00755CDC"/>
    <w:rsid w:val="007D72DB"/>
    <w:rsid w:val="00804BEE"/>
    <w:rsid w:val="008B0D53"/>
    <w:rsid w:val="00971890"/>
    <w:rsid w:val="009E2D37"/>
    <w:rsid w:val="009F10C4"/>
    <w:rsid w:val="009F22D5"/>
    <w:rsid w:val="00A13EE3"/>
    <w:rsid w:val="00A54023"/>
    <w:rsid w:val="00A920B0"/>
    <w:rsid w:val="00A93F0A"/>
    <w:rsid w:val="00AC5B0C"/>
    <w:rsid w:val="00AE5E9D"/>
    <w:rsid w:val="00AF648B"/>
    <w:rsid w:val="00B21483"/>
    <w:rsid w:val="00B41DC8"/>
    <w:rsid w:val="00C72761"/>
    <w:rsid w:val="00C73287"/>
    <w:rsid w:val="00CF357A"/>
    <w:rsid w:val="00D14847"/>
    <w:rsid w:val="00E47CA7"/>
    <w:rsid w:val="00F23CE1"/>
    <w:rsid w:val="00F4076C"/>
    <w:rsid w:val="00F8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B97AA"/>
  <w15:chartTrackingRefBased/>
  <w15:docId w15:val="{F80DFC17-91A4-4FFD-BE1F-5401C379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48B"/>
  </w:style>
  <w:style w:type="paragraph" w:styleId="Footer">
    <w:name w:val="footer"/>
    <w:basedOn w:val="Normal"/>
    <w:link w:val="FooterChar"/>
    <w:uiPriority w:val="99"/>
    <w:unhideWhenUsed/>
    <w:rsid w:val="00AF6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48B"/>
  </w:style>
  <w:style w:type="paragraph" w:styleId="BalloonText">
    <w:name w:val="Balloon Text"/>
    <w:basedOn w:val="Normal"/>
    <w:link w:val="BalloonTextChar"/>
    <w:uiPriority w:val="99"/>
    <w:semiHidden/>
    <w:unhideWhenUsed/>
    <w:rsid w:val="009E2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9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ockard\Desktop\CVA-Suppl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CVA-Supplies</Template>
  <TotalTime>6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Cartersville virtual academy 4th grade supply list – 1st semester</vt:lpstr>
    </vt:vector>
  </TitlesOfParts>
  <Company>Cartersville City Schools</Company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DE ELEMENTOS DE CUARTO GRADO DE LA ACADEMIA VIRTUAL CARTERSVILLE: PRIMER SEMESTRE</dc:title>
  <dc:subject/>
  <dc:creator>Kathy Lockard</dc:creator>
  <cp:keywords/>
  <dc:description/>
  <cp:lastModifiedBy>Diana Andrea Turcin</cp:lastModifiedBy>
  <cp:revision>6</cp:revision>
  <cp:lastPrinted>2020-07-23T20:08:00Z</cp:lastPrinted>
  <dcterms:created xsi:type="dcterms:W3CDTF">2020-08-14T12:16:00Z</dcterms:created>
  <dcterms:modified xsi:type="dcterms:W3CDTF">2020-08-14T12:45:00Z</dcterms:modified>
</cp:coreProperties>
</file>