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FF" w:rsidRDefault="006E70FF" w:rsidP="006E70FF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E2D37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E00E98">
        <w:rPr>
          <w:sz w:val="24"/>
          <w:szCs w:val="24"/>
        </w:rPr>
        <w:t xml:space="preserve">To be determined by teacher, students will need </w:t>
      </w:r>
      <w:r w:rsidRPr="006E515A">
        <w:rPr>
          <w:sz w:val="24"/>
          <w:szCs w:val="24"/>
        </w:rPr>
        <w:t>one book each week</w:t>
      </w:r>
      <w:r w:rsidR="00E00E98">
        <w:rPr>
          <w:sz w:val="24"/>
          <w:szCs w:val="24"/>
        </w:rPr>
        <w:t>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="003E10F7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="007F2B9E">
        <w:rPr>
          <w:sz w:val="20"/>
          <w:szCs w:val="20"/>
        </w:rPr>
        <w:t>GLUE</w:t>
      </w:r>
      <w:r w:rsidR="00755CDC" w:rsidRPr="009E2D37">
        <w:rPr>
          <w:sz w:val="20"/>
          <w:szCs w:val="20"/>
        </w:rPr>
        <w:t xml:space="preserve"> </w:t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 w:rsidRPr="009E2D37">
        <w:rPr>
          <w:sz w:val="20"/>
          <w:szCs w:val="20"/>
        </w:rPr>
        <w:t>CLEAR TAPE</w:t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</w:p>
    <w:p w:rsidR="00E01B6D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WHITE GLUE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7F2B9E" w:rsidRPr="009E2D37">
        <w:rPr>
          <w:sz w:val="20"/>
          <w:szCs w:val="20"/>
        </w:rPr>
        <w:t>LINE PAPER</w:t>
      </w:r>
      <w:r w:rsidR="007F2B9E">
        <w:rPr>
          <w:sz w:val="20"/>
          <w:szCs w:val="20"/>
        </w:rPr>
        <w:tab/>
      </w:r>
      <w:r w:rsidR="007F2B9E">
        <w:rPr>
          <w:sz w:val="20"/>
          <w:szCs w:val="20"/>
        </w:rPr>
        <w:tab/>
      </w:r>
      <w:r w:rsidR="00E01B6D" w:rsidRPr="009E2D37">
        <w:rPr>
          <w:sz w:val="20"/>
          <w:szCs w:val="20"/>
        </w:rPr>
        <w:t xml:space="preserve">PLAIN PAPER </w:t>
      </w:r>
      <w:r w:rsidR="00E01B6D">
        <w:rPr>
          <w:sz w:val="20"/>
          <w:szCs w:val="20"/>
        </w:rPr>
        <w:tab/>
      </w:r>
      <w:r w:rsidR="00CF54A9">
        <w:rPr>
          <w:sz w:val="20"/>
          <w:szCs w:val="20"/>
        </w:rPr>
        <w:t>WATER COLORS WITH BRUSHES</w:t>
      </w:r>
      <w:r w:rsidR="00E01B6D">
        <w:rPr>
          <w:sz w:val="20"/>
          <w:szCs w:val="20"/>
        </w:rPr>
        <w:tab/>
      </w:r>
      <w:r w:rsidR="00E01B6D">
        <w:rPr>
          <w:sz w:val="20"/>
          <w:szCs w:val="20"/>
        </w:rPr>
        <w:tab/>
      </w:r>
      <w:r w:rsidR="00E01B6D">
        <w:rPr>
          <w:sz w:val="20"/>
          <w:szCs w:val="20"/>
        </w:rPr>
        <w:tab/>
      </w:r>
    </w:p>
    <w:p w:rsidR="002A7876" w:rsidRPr="009E2D37" w:rsidRDefault="002A7876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</w:p>
    <w:p w:rsidR="009E2D37" w:rsidRDefault="009E2D37">
      <w:pPr>
        <w:rPr>
          <w:b/>
          <w:sz w:val="20"/>
          <w:szCs w:val="20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  <w:bookmarkStart w:id="0" w:name="_GoBack"/>
      <w:bookmarkEnd w:id="0"/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</w:p>
    <w:p w:rsidR="002A6551" w:rsidRPr="006E163D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E163D" w:rsidRPr="00AA46B3" w:rsidRDefault="006E163D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AA46B3">
        <w:tab/>
      </w:r>
      <w:r w:rsidR="00D36648" w:rsidRPr="00AA46B3">
        <w:tab/>
        <w:t>flowers or plants for pressing</w:t>
      </w:r>
      <w:r w:rsidR="00D36648" w:rsidRPr="00AA46B3">
        <w:tab/>
        <w:t>compass</w:t>
      </w:r>
    </w:p>
    <w:p w:rsidR="00D36648" w:rsidRPr="00AA46B3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AA46B3">
        <w:tab/>
      </w:r>
      <w:r w:rsidRPr="00AA46B3">
        <w:tab/>
        <w:t>blotting paper</w:t>
      </w:r>
    </w:p>
    <w:p w:rsidR="00D36648" w:rsidRPr="00AA46B3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AA46B3">
        <w:tab/>
      </w:r>
      <w:r w:rsidRPr="00AA46B3">
        <w:tab/>
        <w:t>old sheet or towel</w:t>
      </w:r>
    </w:p>
    <w:p w:rsidR="00D36648" w:rsidRPr="00AA46B3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AA46B3">
        <w:tab/>
      </w:r>
      <w:r w:rsidRPr="00AA46B3">
        <w:tab/>
        <w:t>small dish or container</w:t>
      </w:r>
    </w:p>
    <w:p w:rsidR="00D36648" w:rsidRPr="00AA46B3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AA46B3">
        <w:tab/>
      </w:r>
      <w:r w:rsidRPr="00AA46B3">
        <w:tab/>
        <w:t>watercolor paints</w:t>
      </w:r>
      <w:r w:rsidRPr="00AA46B3">
        <w:tab/>
      </w:r>
      <w:r w:rsidRPr="00AA46B3">
        <w:tab/>
      </w:r>
      <w:r w:rsidRPr="00AA46B3">
        <w:tab/>
      </w:r>
      <w:r w:rsidRPr="00AA46B3">
        <w:tab/>
      </w:r>
      <w:r w:rsidRPr="00AA46B3">
        <w:tab/>
      </w:r>
      <w:r w:rsidRPr="00AA46B3">
        <w:tab/>
      </w:r>
      <w:r w:rsidRPr="00AA46B3">
        <w:tab/>
        <w:t>tweezers, wax paper, iron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713680" w:rsidRDefault="00A93F0A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 w:rsidR="00D36648">
        <w:t xml:space="preserve">10 blocks or </w:t>
      </w:r>
      <w:r w:rsidR="00E74500">
        <w:tab/>
        <w:t>calendar, magnifying glass</w:t>
      </w:r>
      <w:r w:rsidR="00E74500">
        <w:tab/>
        <w:t>small box or</w:t>
      </w:r>
      <w:r w:rsidR="00E74500">
        <w:tab/>
      </w:r>
      <w:r w:rsidR="00E74500">
        <w:tab/>
      </w:r>
      <w:r w:rsidR="00E74500">
        <w:tab/>
      </w:r>
      <w:r w:rsidR="00D36648">
        <w:t>stackable objects</w:t>
      </w:r>
      <w:r w:rsidR="00E74500">
        <w:tab/>
        <w:t>old sheet or towel</w:t>
      </w:r>
      <w:r w:rsidR="00E74500">
        <w:tab/>
        <w:t xml:space="preserve">shoe box, </w:t>
      </w:r>
      <w:r w:rsidR="00E74500">
        <w:tab/>
      </w:r>
      <w:r w:rsidR="00E74500">
        <w:tab/>
      </w:r>
    </w:p>
    <w:p w:rsidR="00E74500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small brown nuts or cones</w:t>
      </w:r>
      <w:r>
        <w:tab/>
        <w:t>poster board</w:t>
      </w:r>
    </w:p>
    <w:p w:rsidR="00E74500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small &amp; large pinecones</w:t>
      </w:r>
      <w:r w:rsidR="00AA46B3">
        <w:tab/>
        <w:t>compass</w:t>
      </w:r>
    </w:p>
    <w:p w:rsidR="00E74500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1 cotton ball, peanut butter</w:t>
      </w:r>
    </w:p>
    <w:p w:rsidR="00E74500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AA46B3">
        <w:t>b</w:t>
      </w:r>
      <w:r>
        <w:t>ird seeds, moss</w:t>
      </w:r>
      <w:r>
        <w:tab/>
      </w:r>
      <w:r>
        <w:tab/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A93F0A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empty milk carton</w:t>
      </w:r>
      <w:r>
        <w:tab/>
        <w:t>poster board</w:t>
      </w:r>
    </w:p>
    <w:p w:rsidR="00AA46B3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1 – 5”x8” dowel</w:t>
      </w:r>
    </w:p>
    <w:p w:rsidR="00AA46B3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cardboard or card stock</w:t>
      </w:r>
    </w:p>
    <w:p w:rsidR="00AA46B3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straw, 1 small pin or nail</w:t>
      </w:r>
    </w:p>
    <w:p w:rsidR="00AA46B3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outdoor thermometer</w:t>
      </w:r>
    </w:p>
    <w:p w:rsidR="00AA46B3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compass, cotton</w:t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4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3E10F7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3E10F7">
        <w:rPr>
          <w:sz w:val="20"/>
          <w:szCs w:val="20"/>
        </w:rPr>
        <w:t>string, magazines or</w:t>
      </w:r>
      <w:r w:rsidRPr="006E515A">
        <w:rPr>
          <w:sz w:val="20"/>
          <w:szCs w:val="20"/>
        </w:rPr>
        <w:tab/>
      </w:r>
      <w:r w:rsidR="00AA46B3" w:rsidRPr="003E10F7">
        <w:t>world globe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3E10F7">
        <w:t>internet images</w:t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5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</w:t>
      </w:r>
      <w:r w:rsidR="003E10F7">
        <w:rPr>
          <w:b/>
          <w:u w:val="single"/>
        </w:rPr>
        <w:t>A</w:t>
      </w:r>
      <w:r w:rsidRPr="006E163D">
        <w:rPr>
          <w:b/>
          <w:u w:val="single"/>
        </w:rPr>
        <w:t>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AA46B3" w:rsidRPr="003E10F7" w:rsidRDefault="003E10F7" w:rsidP="002A7876">
      <w:pPr>
        <w:spacing w:after="0"/>
      </w:pPr>
      <w:r>
        <w:t>shaving cream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B9E">
        <w:t xml:space="preserve">        string</w:t>
      </w:r>
      <w:r>
        <w:tab/>
      </w:r>
      <w:r>
        <w:tab/>
      </w:r>
      <w:r>
        <w:tab/>
        <w:t xml:space="preserve">    world globe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6</w:t>
      </w:r>
    </w:p>
    <w:p w:rsidR="003E10F7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3E10F7" w:rsidRDefault="003E10F7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>
        <w:t>plastic cups, magic marker</w:t>
      </w:r>
      <w:r w:rsidR="002A7876">
        <w:tab/>
      </w:r>
      <w:r w:rsidR="002A7876">
        <w:tab/>
      </w:r>
      <w:r w:rsidR="002A7876">
        <w:tab/>
      </w:r>
    </w:p>
    <w:p w:rsidR="007F2B9E" w:rsidRDefault="007F2B9E" w:rsidP="002A7876">
      <w:pPr>
        <w:spacing w:after="0"/>
        <w:rPr>
          <w:b/>
          <w:sz w:val="28"/>
          <w:szCs w:val="28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7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3E10F7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flashlight, flour</w:t>
      </w:r>
      <w:r>
        <w:tab/>
        <w:t>items to count like beans</w:t>
      </w:r>
    </w:p>
    <w:p w:rsidR="003E10F7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pan, index cards, stapler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8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3E10F7">
        <w:tab/>
        <w:t>Book</w:t>
      </w:r>
      <w:proofErr w:type="gramStart"/>
      <w:r w:rsidR="003E10F7">
        <w:t>-“</w:t>
      </w:r>
      <w:proofErr w:type="gramEnd"/>
      <w:r w:rsidR="003E10F7">
        <w:t>The Seven Year</w:t>
      </w:r>
    </w:p>
    <w:p w:rsidR="003E10F7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  <w:t xml:space="preserve">Wonder Book” by </w:t>
      </w:r>
      <w:r>
        <w:tab/>
      </w:r>
    </w:p>
    <w:p w:rsidR="003E10F7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  <w:t>Isabell Wyatt</w:t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9</w:t>
      </w:r>
    </w:p>
    <w:p w:rsidR="003E10F7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  <w:r w:rsidR="003E10F7">
        <w:rPr>
          <w:b/>
          <w:u w:val="single"/>
        </w:rPr>
        <w:t>s</w:t>
      </w:r>
    </w:p>
    <w:p w:rsidR="002A7876" w:rsidRDefault="003E10F7" w:rsidP="003E10F7">
      <w:pPr>
        <w:tabs>
          <w:tab w:val="left" w:pos="2707"/>
          <w:tab w:val="left" w:pos="5414"/>
          <w:tab w:val="left" w:pos="8122"/>
        </w:tabs>
        <w:spacing w:after="0"/>
      </w:pPr>
      <w:r>
        <w:t>stickers, sidewalk chalk</w:t>
      </w:r>
      <w:r w:rsidR="002A7876">
        <w:tab/>
      </w:r>
      <w:r w:rsidR="002A7876">
        <w:tab/>
      </w:r>
      <w:r w:rsidR="002A7876">
        <w:tab/>
      </w:r>
      <w:proofErr w:type="spellStart"/>
      <w:r>
        <w:t>styrofoam</w:t>
      </w:r>
      <w:proofErr w:type="spellEnd"/>
      <w:r>
        <w:t xml:space="preserve"> or paper cup</w:t>
      </w:r>
    </w:p>
    <w:p w:rsidR="003E10F7" w:rsidRDefault="003E10F7" w:rsidP="003E10F7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shoebox or small box</w:t>
      </w:r>
    </w:p>
    <w:p w:rsidR="003E10F7" w:rsidRDefault="003E10F7" w:rsidP="003E10F7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decorations for box</w:t>
      </w:r>
    </w:p>
    <w:p w:rsidR="003E10F7" w:rsidRDefault="003E10F7" w:rsidP="003E10F7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 xml:space="preserve">photos or keepsakes </w:t>
      </w:r>
      <w:r w:rsidR="00EB1852">
        <w:tab/>
      </w:r>
    </w:p>
    <w:p w:rsidR="00EB1852" w:rsidRDefault="00EB1852" w:rsidP="003E10F7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book</w:t>
      </w:r>
      <w:proofErr w:type="gramStart"/>
      <w:r>
        <w:t>-“</w:t>
      </w:r>
      <w:proofErr w:type="gramEnd"/>
      <w:r>
        <w:t>The Relatives Came”</w:t>
      </w:r>
    </w:p>
    <w:p w:rsidR="00EB1852" w:rsidRPr="003E10F7" w:rsidRDefault="00EB1852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>
        <w:tab/>
      </w:r>
      <w:r>
        <w:tab/>
      </w:r>
      <w:r>
        <w:tab/>
        <w:t xml:space="preserve">by Cynthia </w:t>
      </w:r>
      <w:proofErr w:type="spellStart"/>
      <w:r>
        <w:t>Rylant</w:t>
      </w:r>
      <w:proofErr w:type="spellEnd"/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10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pillows, index cards</w:t>
      </w:r>
      <w:r w:rsidR="002A7876">
        <w:tab/>
      </w:r>
      <w:r>
        <w:t>30 items to count like beans</w:t>
      </w:r>
      <w:r>
        <w:tab/>
      </w:r>
      <w:r>
        <w:tab/>
        <w:t>globe or world map</w:t>
      </w:r>
    </w:p>
    <w:p w:rsidR="002A7876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11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½ cup milk</w:t>
      </w:r>
      <w:r>
        <w:tab/>
      </w:r>
      <w:r>
        <w:tab/>
      </w:r>
      <w:r>
        <w:tab/>
        <w:t>1 large cardboard box</w:t>
      </w:r>
      <w:r w:rsidR="002A7876">
        <w:tab/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½ teaspoon vanilla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1 tablespoon sugar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4 cups crushed ice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4 tablespoons salt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proofErr w:type="gramStart"/>
      <w:r>
        <w:t>2 quart</w:t>
      </w:r>
      <w:proofErr w:type="gramEnd"/>
      <w:r>
        <w:t xml:space="preserve"> size sealable bags</w:t>
      </w:r>
    </w:p>
    <w:p w:rsidR="00EB1852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h</w:t>
      </w:r>
      <w:r w:rsidR="00EB1852">
        <w:t>and towel or gloves</w:t>
      </w:r>
    </w:p>
    <w:p w:rsidR="008B0D53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proofErr w:type="gramStart"/>
      <w:r>
        <w:t>1 gallon</w:t>
      </w:r>
      <w:proofErr w:type="gramEnd"/>
      <w:r>
        <w:t xml:space="preserve"> size sealable bag</w:t>
      </w:r>
      <w:r w:rsidR="008B0D53">
        <w:tab/>
      </w:r>
    </w:p>
    <w:p w:rsidR="002A7876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12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sidewalk chalk</w:t>
      </w:r>
    </w:p>
    <w:p w:rsidR="00EB1852" w:rsidRDefault="00CF54A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m</w:t>
      </w:r>
      <w:r w:rsidR="00EB1852">
        <w:t>acaroni noodles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13</w:t>
      </w:r>
    </w:p>
    <w:p w:rsidR="00755CDC" w:rsidRPr="000D46CF" w:rsidRDefault="000D46CF" w:rsidP="002A7876">
      <w:pPr>
        <w:spacing w:after="0"/>
        <w:rPr>
          <w:sz w:val="24"/>
          <w:szCs w:val="24"/>
        </w:rPr>
      </w:pPr>
      <w:r w:rsidRPr="000D46CF">
        <w:rPr>
          <w:sz w:val="24"/>
          <w:szCs w:val="24"/>
        </w:rPr>
        <w:t>No additional supplies needed</w:t>
      </w: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14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B1852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white board</w:t>
      </w:r>
      <w:r>
        <w:tab/>
        <w:t>uncooked rice</w:t>
      </w:r>
    </w:p>
    <w:p w:rsidR="007F2B9E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dry erase markers</w:t>
      </w:r>
      <w:r>
        <w:tab/>
        <w:t>various size containers</w:t>
      </w:r>
      <w:r w:rsidR="007F2B9E">
        <w:tab/>
      </w:r>
      <w:r w:rsidR="007F2B9E">
        <w:tab/>
      </w:r>
      <w:r w:rsidR="007F2B9E">
        <w:tab/>
      </w:r>
      <w:r w:rsidR="007F2B9E">
        <w:tab/>
      </w:r>
      <w:r w:rsidR="007F2B9E">
        <w:tab/>
      </w:r>
    </w:p>
    <w:p w:rsidR="00EB1852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paint brush</w:t>
      </w:r>
      <w:r>
        <w:tab/>
      </w:r>
    </w:p>
    <w:p w:rsidR="002A7876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chalkboard or sidewalk</w:t>
      </w:r>
      <w:r w:rsidR="002A7876">
        <w:tab/>
      </w:r>
      <w:r>
        <w:t>masking tape</w:t>
      </w:r>
      <w:r w:rsidR="007F2B9E">
        <w:tab/>
      </w:r>
      <w:r w:rsidR="007F2B9E">
        <w:tab/>
      </w:r>
      <w:r w:rsidR="007F2B9E">
        <w:tab/>
      </w:r>
      <w:r w:rsidR="007F2B9E">
        <w:tab/>
      </w:r>
      <w:r w:rsidR="007F2B9E"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15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4D59FE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 xml:space="preserve">sidewalk chalk &amp; sidewalk </w:t>
      </w:r>
      <w:r>
        <w:tab/>
      </w:r>
    </w:p>
    <w:p w:rsidR="004D59FE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shallow bin or cookie sheet</w:t>
      </w:r>
    </w:p>
    <w:p w:rsidR="002A7876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rice</w:t>
      </w:r>
      <w:r w:rsidR="002A7876"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16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shallow bin or tub, oatmeal</w:t>
      </w:r>
      <w:r w:rsidR="002A7876">
        <w:tab/>
      </w:r>
      <w:r>
        <w:t>coins</w:t>
      </w:r>
      <w:r w:rsidR="002A7876">
        <w:tab/>
      </w:r>
    </w:p>
    <w:p w:rsidR="004D59FE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magnetic letters</w:t>
      </w:r>
    </w:p>
    <w:p w:rsidR="004D59FE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cookie sheet for magnets</w:t>
      </w:r>
    </w:p>
    <w:p w:rsidR="002A7876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student writing sample</w:t>
      </w:r>
      <w:r w:rsidR="002A7876">
        <w:tab/>
      </w:r>
      <w:r w:rsidR="002A7876">
        <w:tab/>
      </w:r>
      <w:r w:rsidR="002A7876"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17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4D59FE">
        <w:rPr>
          <w:sz w:val="20"/>
          <w:szCs w:val="20"/>
        </w:rPr>
        <w:tab/>
        <w:t>empty toilet paper roll</w:t>
      </w:r>
    </w:p>
    <w:p w:rsidR="004D59FE" w:rsidRDefault="004D59FE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calendar</w:t>
      </w:r>
    </w:p>
    <w:p w:rsidR="006E515A" w:rsidRDefault="004D59FE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piece of fruit </w:t>
      </w:r>
      <w:r w:rsidR="006E515A">
        <w:tab/>
      </w:r>
      <w:r w:rsidR="006E515A">
        <w:tab/>
      </w:r>
      <w:r w:rsidR="006E515A"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18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D46CF" w:rsidRDefault="004D59FE" w:rsidP="002A6551">
      <w:pPr>
        <w:tabs>
          <w:tab w:val="left" w:pos="2707"/>
          <w:tab w:val="left" w:pos="5414"/>
          <w:tab w:val="left" w:pos="8122"/>
        </w:tabs>
        <w:spacing w:line="120" w:lineRule="auto"/>
      </w:pPr>
      <w:r>
        <w:tab/>
      </w:r>
      <w:r>
        <w:tab/>
      </w:r>
      <w:r>
        <w:tab/>
      </w:r>
      <w:r w:rsidR="000D46CF">
        <w:t>marbles</w:t>
      </w: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</w:pP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A8" w:rsidRDefault="00A835A8" w:rsidP="00AF648B">
      <w:pPr>
        <w:spacing w:after="0" w:line="240" w:lineRule="auto"/>
      </w:pPr>
      <w:r>
        <w:separator/>
      </w:r>
    </w:p>
  </w:endnote>
  <w:endnote w:type="continuationSeparator" w:id="0">
    <w:p w:rsidR="00A835A8" w:rsidRDefault="00A835A8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A8" w:rsidRDefault="00A835A8" w:rsidP="00AF648B">
      <w:pPr>
        <w:spacing w:after="0" w:line="240" w:lineRule="auto"/>
      </w:pPr>
      <w:r>
        <w:separator/>
      </w:r>
    </w:p>
  </w:footnote>
  <w:footnote w:type="continuationSeparator" w:id="0">
    <w:p w:rsidR="00A835A8" w:rsidRDefault="00A835A8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041C3B">
                                <w:rPr>
                                  <w:caps/>
                                  <w:color w:val="FFFFFF" w:themeColor="background1"/>
                                </w:rPr>
                                <w:t>1 st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1st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041C3B">
                          <w:rPr>
                            <w:caps/>
                            <w:color w:val="FFFFFF" w:themeColor="background1"/>
                          </w:rPr>
                          <w:t>1 st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1st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B"/>
    <w:rsid w:val="00041C3B"/>
    <w:rsid w:val="000B2239"/>
    <w:rsid w:val="000D46CF"/>
    <w:rsid w:val="002A6551"/>
    <w:rsid w:val="002A7876"/>
    <w:rsid w:val="00317A98"/>
    <w:rsid w:val="003E10F7"/>
    <w:rsid w:val="00451F9A"/>
    <w:rsid w:val="004A7586"/>
    <w:rsid w:val="004B31B8"/>
    <w:rsid w:val="004D59FE"/>
    <w:rsid w:val="006E163D"/>
    <w:rsid w:val="006E515A"/>
    <w:rsid w:val="006E70FF"/>
    <w:rsid w:val="00700F06"/>
    <w:rsid w:val="00713680"/>
    <w:rsid w:val="00722102"/>
    <w:rsid w:val="00755CDC"/>
    <w:rsid w:val="007F2B9E"/>
    <w:rsid w:val="008B0D53"/>
    <w:rsid w:val="008B45D3"/>
    <w:rsid w:val="00971890"/>
    <w:rsid w:val="009E2D37"/>
    <w:rsid w:val="009F22D5"/>
    <w:rsid w:val="00A00881"/>
    <w:rsid w:val="00A13EE3"/>
    <w:rsid w:val="00A835A8"/>
    <w:rsid w:val="00A93F0A"/>
    <w:rsid w:val="00AA46B3"/>
    <w:rsid w:val="00AE5E9D"/>
    <w:rsid w:val="00AF648B"/>
    <w:rsid w:val="00C72761"/>
    <w:rsid w:val="00CF54A9"/>
    <w:rsid w:val="00D14847"/>
    <w:rsid w:val="00D27958"/>
    <w:rsid w:val="00D36648"/>
    <w:rsid w:val="00D95DD2"/>
    <w:rsid w:val="00E00E98"/>
    <w:rsid w:val="00E01B6D"/>
    <w:rsid w:val="00E55DFE"/>
    <w:rsid w:val="00E74500"/>
    <w:rsid w:val="00E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DD91F"/>
  <w15:chartTrackingRefBased/>
  <w15:docId w15:val="{C171AB48-C4E9-48AF-B93A-984C74F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95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1 st grade supply list – 1st semester</vt:lpstr>
    </vt:vector>
  </TitlesOfParts>
  <Company>Cartersville City Schools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1 st grade supply list – 1st semester</dc:title>
  <dc:subject/>
  <dc:creator>Kathy Lockard</dc:creator>
  <cp:keywords/>
  <dc:description/>
  <cp:lastModifiedBy>Kathy Lockard</cp:lastModifiedBy>
  <cp:revision>15</cp:revision>
  <cp:lastPrinted>2020-08-11T15:17:00Z</cp:lastPrinted>
  <dcterms:created xsi:type="dcterms:W3CDTF">2020-07-23T17:15:00Z</dcterms:created>
  <dcterms:modified xsi:type="dcterms:W3CDTF">2020-08-12T14:24:00Z</dcterms:modified>
</cp:coreProperties>
</file>