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218B9" w14:textId="7076B4D8" w:rsidR="006E70FF" w:rsidRPr="001C5638" w:rsidRDefault="006E70FF" w:rsidP="006E70FF">
      <w:pPr>
        <w:rPr>
          <w:b/>
          <w:sz w:val="26"/>
          <w:szCs w:val="26"/>
          <w:lang w:val="es-US"/>
        </w:rPr>
      </w:pPr>
      <w:r>
        <w:rPr>
          <w:b/>
          <w:bCs/>
          <w:sz w:val="26"/>
          <w:szCs w:val="26"/>
          <w:lang w:val="es-US"/>
        </w:rPr>
        <w:t xml:space="preserve">El maestro de CVA confirmará los </w:t>
      </w:r>
      <w:r w:rsidR="00500403">
        <w:rPr>
          <w:b/>
          <w:bCs/>
          <w:sz w:val="26"/>
          <w:szCs w:val="26"/>
          <w:lang w:val="es-US"/>
        </w:rPr>
        <w:t>útiles</w:t>
      </w:r>
      <w:r>
        <w:rPr>
          <w:b/>
          <w:bCs/>
          <w:sz w:val="26"/>
          <w:szCs w:val="26"/>
          <w:lang w:val="es-US"/>
        </w:rPr>
        <w:t xml:space="preserve"> necesarios para cada semana/módulo ya que las actividades pueden cambiar.</w:t>
      </w:r>
    </w:p>
    <w:p w14:paraId="379B607A" w14:textId="01F5AC29" w:rsidR="009E2D37" w:rsidRPr="001C5638" w:rsidRDefault="009F22D5">
      <w:pPr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 xml:space="preserve">Sugerencias de libros: lo determinará el maestro; los </w:t>
      </w:r>
      <w:r w:rsidR="00692690">
        <w:rPr>
          <w:sz w:val="24"/>
          <w:szCs w:val="24"/>
          <w:lang w:val="es-US"/>
        </w:rPr>
        <w:t>alumnos</w:t>
      </w:r>
      <w:r>
        <w:rPr>
          <w:sz w:val="24"/>
          <w:szCs w:val="24"/>
          <w:lang w:val="es-US"/>
        </w:rPr>
        <w:t xml:space="preserve"> necesitarán un libro cada semana.</w:t>
      </w:r>
    </w:p>
    <w:p w14:paraId="5ED0F81E" w14:textId="59DEEB12" w:rsidR="009E2D37" w:rsidRPr="001C5638" w:rsidRDefault="009E2D37">
      <w:pPr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 xml:space="preserve">*Lista de </w:t>
      </w:r>
      <w:r w:rsidR="00500403">
        <w:rPr>
          <w:b/>
          <w:bCs/>
          <w:sz w:val="28"/>
          <w:szCs w:val="28"/>
          <w:u w:val="single"/>
          <w:lang w:val="es-US"/>
        </w:rPr>
        <w:t>útiles</w:t>
      </w:r>
      <w:r>
        <w:rPr>
          <w:b/>
          <w:bCs/>
          <w:sz w:val="28"/>
          <w:szCs w:val="28"/>
          <w:u w:val="single"/>
          <w:lang w:val="es-US"/>
        </w:rPr>
        <w:t xml:space="preserve"> generales: </w:t>
      </w:r>
      <w:r w:rsidR="00500403">
        <w:rPr>
          <w:b/>
          <w:bCs/>
          <w:sz w:val="28"/>
          <w:szCs w:val="28"/>
          <w:u w:val="single"/>
          <w:lang w:val="es-US"/>
        </w:rPr>
        <w:t>útiles</w:t>
      </w:r>
      <w:r>
        <w:rPr>
          <w:b/>
          <w:bCs/>
          <w:sz w:val="28"/>
          <w:szCs w:val="28"/>
          <w:u w:val="single"/>
          <w:lang w:val="es-US"/>
        </w:rPr>
        <w:t xml:space="preserve"> necesarios durante el semestre*</w:t>
      </w:r>
    </w:p>
    <w:p w14:paraId="11CB81E6" w14:textId="77777777" w:rsidR="001C5638" w:rsidRDefault="009F22D5" w:rsidP="009E2D37">
      <w:pPr>
        <w:spacing w:after="0"/>
        <w:rPr>
          <w:sz w:val="20"/>
          <w:szCs w:val="20"/>
          <w:lang w:val="es-US"/>
        </w:rPr>
      </w:pPr>
      <w:r>
        <w:rPr>
          <w:sz w:val="20"/>
          <w:szCs w:val="20"/>
          <w:lang w:val="es-US"/>
        </w:rPr>
        <w:t>TIJERAS</w:t>
      </w:r>
      <w:r>
        <w:rPr>
          <w:sz w:val="20"/>
          <w:szCs w:val="20"/>
          <w:lang w:val="es-US"/>
        </w:rPr>
        <w:tab/>
      </w:r>
      <w:r w:rsidR="001C5638">
        <w:rPr>
          <w:sz w:val="20"/>
          <w:szCs w:val="20"/>
          <w:lang w:val="es-US"/>
        </w:rPr>
        <w:tab/>
        <w:t xml:space="preserve">                </w:t>
      </w:r>
      <w:r>
        <w:rPr>
          <w:sz w:val="20"/>
          <w:szCs w:val="20"/>
          <w:lang w:val="es-US"/>
        </w:rPr>
        <w:t>LÁPICES</w:t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</w:r>
      <w:r w:rsidR="001C5638">
        <w:rPr>
          <w:sz w:val="20"/>
          <w:szCs w:val="20"/>
          <w:lang w:val="es-US"/>
        </w:rPr>
        <w:t>LÁPICES DE COLORES</w:t>
      </w:r>
      <w:r w:rsidR="001C5638">
        <w:rPr>
          <w:sz w:val="20"/>
          <w:szCs w:val="20"/>
          <w:lang w:val="es-US"/>
        </w:rPr>
        <w:tab/>
        <w:t>PEGAMENTO</w:t>
      </w:r>
      <w:r w:rsidR="001C5638">
        <w:rPr>
          <w:sz w:val="20"/>
          <w:szCs w:val="20"/>
          <w:lang w:val="es-US"/>
        </w:rPr>
        <w:tab/>
        <w:t>CINTA TRANSPARENTE</w:t>
      </w:r>
    </w:p>
    <w:p w14:paraId="474316B7" w14:textId="77777777" w:rsidR="00E01B6D" w:rsidRPr="001C5638" w:rsidRDefault="001C5638" w:rsidP="009E2D37">
      <w:pPr>
        <w:spacing w:after="0"/>
        <w:rPr>
          <w:sz w:val="20"/>
          <w:szCs w:val="20"/>
          <w:lang w:val="es-US"/>
        </w:rPr>
      </w:pPr>
      <w:r>
        <w:rPr>
          <w:sz w:val="20"/>
          <w:szCs w:val="20"/>
          <w:lang w:val="es-US"/>
        </w:rPr>
        <w:t>P</w:t>
      </w:r>
      <w:r w:rsidR="006E163D">
        <w:rPr>
          <w:sz w:val="20"/>
          <w:szCs w:val="20"/>
          <w:lang w:val="es-US"/>
        </w:rPr>
        <w:t>EGAMENTO BLANCO</w:t>
      </w:r>
      <w:r w:rsidR="006E163D">
        <w:rPr>
          <w:sz w:val="20"/>
          <w:szCs w:val="20"/>
          <w:lang w:val="es-US"/>
        </w:rPr>
        <w:tab/>
        <w:t>REGLA</w:t>
      </w:r>
      <w:r w:rsidR="006E163D">
        <w:rPr>
          <w:sz w:val="20"/>
          <w:szCs w:val="20"/>
          <w:lang w:val="es-US"/>
        </w:rPr>
        <w:tab/>
      </w:r>
      <w:r w:rsidR="006E163D">
        <w:rPr>
          <w:sz w:val="20"/>
          <w:szCs w:val="20"/>
          <w:lang w:val="es-US"/>
        </w:rPr>
        <w:tab/>
        <w:t>HOJAS RAYADAS</w:t>
      </w:r>
      <w:r w:rsidR="006E163D">
        <w:rPr>
          <w:sz w:val="20"/>
          <w:szCs w:val="20"/>
          <w:lang w:val="es-US"/>
        </w:rPr>
        <w:tab/>
      </w:r>
      <w:r w:rsidR="006E163D">
        <w:rPr>
          <w:sz w:val="20"/>
          <w:szCs w:val="20"/>
          <w:lang w:val="es-US"/>
        </w:rPr>
        <w:tab/>
        <w:t>HOJAS LISAS</w:t>
      </w:r>
      <w:r w:rsidR="006E163D">
        <w:rPr>
          <w:sz w:val="20"/>
          <w:szCs w:val="20"/>
          <w:lang w:val="es-US"/>
        </w:rPr>
        <w:tab/>
        <w:t>ACUARELAS CON PINCELES</w:t>
      </w:r>
      <w:r w:rsidR="006E163D">
        <w:rPr>
          <w:sz w:val="20"/>
          <w:szCs w:val="20"/>
          <w:lang w:val="es-US"/>
        </w:rPr>
        <w:tab/>
      </w:r>
      <w:r w:rsidR="006E163D">
        <w:rPr>
          <w:sz w:val="20"/>
          <w:szCs w:val="20"/>
          <w:lang w:val="es-US"/>
        </w:rPr>
        <w:tab/>
      </w:r>
    </w:p>
    <w:p w14:paraId="73CB533A" w14:textId="49AED718" w:rsidR="002A7876" w:rsidRPr="001C5638" w:rsidRDefault="00692690" w:rsidP="009E2D37">
      <w:pPr>
        <w:spacing w:after="0"/>
        <w:rPr>
          <w:sz w:val="20"/>
          <w:szCs w:val="20"/>
          <w:lang w:val="es-US"/>
        </w:rPr>
      </w:pPr>
      <w:r>
        <w:rPr>
          <w:sz w:val="20"/>
          <w:szCs w:val="20"/>
          <w:lang w:val="es-US"/>
        </w:rPr>
        <w:t>PAPELES CONSTRUCCIÓN</w:t>
      </w:r>
      <w:r w:rsidR="002A7876">
        <w:rPr>
          <w:sz w:val="20"/>
          <w:szCs w:val="20"/>
          <w:lang w:val="es-US"/>
        </w:rPr>
        <w:t xml:space="preserve"> MULTICOLORES</w:t>
      </w:r>
      <w:r w:rsidR="002A7876">
        <w:rPr>
          <w:sz w:val="20"/>
          <w:szCs w:val="20"/>
          <w:lang w:val="es-US"/>
        </w:rPr>
        <w:tab/>
      </w:r>
      <w:r w:rsidR="002A7876">
        <w:rPr>
          <w:sz w:val="20"/>
          <w:szCs w:val="20"/>
          <w:lang w:val="es-US"/>
        </w:rPr>
        <w:tab/>
      </w:r>
      <w:r w:rsidR="002A7876">
        <w:rPr>
          <w:sz w:val="20"/>
          <w:szCs w:val="20"/>
          <w:lang w:val="es-US"/>
        </w:rPr>
        <w:tab/>
      </w:r>
    </w:p>
    <w:p w14:paraId="5A44D5B9" w14:textId="77777777" w:rsidR="009E2D37" w:rsidRPr="001C5638" w:rsidRDefault="009E2D37">
      <w:pPr>
        <w:rPr>
          <w:b/>
          <w:sz w:val="20"/>
          <w:szCs w:val="20"/>
          <w:lang w:val="es-US"/>
        </w:rPr>
      </w:pPr>
    </w:p>
    <w:p w14:paraId="1DC80B93" w14:textId="77777777" w:rsidR="004A7586" w:rsidRPr="001C5638" w:rsidRDefault="009E2D37">
      <w:pPr>
        <w:rPr>
          <w:b/>
          <w:sz w:val="24"/>
          <w:szCs w:val="24"/>
          <w:lang w:val="es-US"/>
        </w:rPr>
      </w:pPr>
      <w:r>
        <w:rPr>
          <w:b/>
          <w:bCs/>
          <w:sz w:val="24"/>
          <w:szCs w:val="24"/>
          <w:lang w:val="es-US"/>
        </w:rPr>
        <w:t>***LOS ARTÍCULOS MENCIONADOS A CONTINUACIÓN SON PARA LA SEMANA ESPECIFICADA.***</w:t>
      </w:r>
    </w:p>
    <w:p w14:paraId="1E70D96D" w14:textId="77777777" w:rsidR="00C72761" w:rsidRPr="001C5638" w:rsidRDefault="002A6551" w:rsidP="006E163D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1</w:t>
      </w:r>
    </w:p>
    <w:p w14:paraId="6A51E7F6" w14:textId="77777777" w:rsidR="002A6551" w:rsidRPr="001C5638" w:rsidRDefault="002A6551" w:rsidP="006E163D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633CBF80" w14:textId="77777777" w:rsidR="006E163D" w:rsidRPr="001C5638" w:rsidRDefault="006E163D" w:rsidP="00D36648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flores o plantas para prensar</w:t>
      </w:r>
      <w:r>
        <w:rPr>
          <w:lang w:val="es-US"/>
        </w:rPr>
        <w:tab/>
        <w:t>brújula</w:t>
      </w:r>
    </w:p>
    <w:p w14:paraId="2C8B8A5C" w14:textId="77777777" w:rsidR="00D36648" w:rsidRPr="001C5638" w:rsidRDefault="00D36648" w:rsidP="00D36648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papel secante</w:t>
      </w:r>
    </w:p>
    <w:p w14:paraId="0047C4BE" w14:textId="77777777" w:rsidR="00D36648" w:rsidRPr="001C5638" w:rsidRDefault="00D36648" w:rsidP="00D36648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sábana o toalla vieja</w:t>
      </w:r>
    </w:p>
    <w:p w14:paraId="5C534DEA" w14:textId="77777777" w:rsidR="00D36648" w:rsidRPr="001C5638" w:rsidRDefault="00D36648" w:rsidP="00D36648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plato o recipiente pequeño</w:t>
      </w:r>
    </w:p>
    <w:p w14:paraId="02E10040" w14:textId="4C510334" w:rsidR="00D36648" w:rsidRPr="001C5638" w:rsidRDefault="00D36648" w:rsidP="00D36648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pinturas de acuarela</w:t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  <w:t xml:space="preserve">pinzas, papel </w:t>
      </w:r>
      <w:r w:rsidR="00C55EC6">
        <w:rPr>
          <w:lang w:val="es-US"/>
        </w:rPr>
        <w:t>manteca (</w:t>
      </w:r>
      <w:r w:rsidR="00C55EC6" w:rsidRPr="00C55EC6">
        <w:rPr>
          <w:i/>
          <w:iCs/>
          <w:lang w:val="es-US"/>
        </w:rPr>
        <w:t>wax</w:t>
      </w:r>
      <w:r w:rsidR="00C55EC6">
        <w:rPr>
          <w:lang w:val="es-US"/>
        </w:rPr>
        <w:t>)</w:t>
      </w:r>
      <w:r>
        <w:rPr>
          <w:lang w:val="es-US"/>
        </w:rPr>
        <w:t>, plancha</w:t>
      </w:r>
    </w:p>
    <w:p w14:paraId="0CD34AE1" w14:textId="77777777" w:rsidR="00A93F0A" w:rsidRPr="001C5638" w:rsidRDefault="00A93F0A" w:rsidP="00A93F0A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2</w:t>
      </w:r>
    </w:p>
    <w:p w14:paraId="20EC52FD" w14:textId="77777777" w:rsidR="00A93F0A" w:rsidRPr="001C5638" w:rsidRDefault="00A93F0A" w:rsidP="00A93F0A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253875B1" w14:textId="76143C43" w:rsidR="00713680" w:rsidRPr="001C5638" w:rsidRDefault="00A93F0A" w:rsidP="00D36648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  <w:t xml:space="preserve">10 bloques o </w:t>
      </w:r>
      <w:r>
        <w:rPr>
          <w:lang w:val="es-US"/>
        </w:rPr>
        <w:tab/>
        <w:t>calendario, lupa</w:t>
      </w:r>
      <w:r>
        <w:rPr>
          <w:lang w:val="es-US"/>
        </w:rPr>
        <w:tab/>
        <w:t xml:space="preserve">caja pequeña </w:t>
      </w:r>
      <w:r w:rsidR="00C55EC6">
        <w:rPr>
          <w:lang w:val="es-US"/>
        </w:rPr>
        <w:t>o</w:t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  <w:t>objetos apilables</w:t>
      </w:r>
      <w:r>
        <w:rPr>
          <w:lang w:val="es-US"/>
        </w:rPr>
        <w:tab/>
        <w:t>sábana o toalla vieja</w:t>
      </w:r>
      <w:r>
        <w:rPr>
          <w:lang w:val="es-US"/>
        </w:rPr>
        <w:tab/>
        <w:t>caja de zapatos,</w:t>
      </w:r>
      <w:r>
        <w:rPr>
          <w:lang w:val="es-US"/>
        </w:rPr>
        <w:tab/>
      </w:r>
      <w:r>
        <w:rPr>
          <w:lang w:val="es-US"/>
        </w:rPr>
        <w:tab/>
      </w:r>
    </w:p>
    <w:p w14:paraId="0207BDF7" w14:textId="76E8EE4F" w:rsidR="001C5638" w:rsidRDefault="00E74500" w:rsidP="00D36648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 w:rsidR="00C55EC6">
        <w:rPr>
          <w:lang w:val="es-US"/>
        </w:rPr>
        <w:t xml:space="preserve">conos o </w:t>
      </w:r>
      <w:r>
        <w:rPr>
          <w:lang w:val="es-US"/>
        </w:rPr>
        <w:t xml:space="preserve">pequeñas </w:t>
      </w:r>
      <w:r w:rsidR="00C55EC6">
        <w:rPr>
          <w:lang w:val="es-US"/>
        </w:rPr>
        <w:t xml:space="preserve">nueces </w:t>
      </w:r>
      <w:r w:rsidR="001C5638">
        <w:rPr>
          <w:lang w:val="es-US"/>
        </w:rPr>
        <w:tab/>
        <w:t>car</w:t>
      </w:r>
      <w:r w:rsidR="00C55EC6">
        <w:rPr>
          <w:lang w:val="es-US"/>
        </w:rPr>
        <w:t>tulina</w:t>
      </w:r>
    </w:p>
    <w:p w14:paraId="7E0F6077" w14:textId="0350D72A" w:rsidR="00E74500" w:rsidRPr="001C5638" w:rsidRDefault="001C5638" w:rsidP="00D36648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 w:rsidR="00C55EC6" w:rsidRPr="00C55EC6">
        <w:rPr>
          <w:lang w:val="es-US"/>
        </w:rPr>
        <w:t>marrones</w:t>
      </w:r>
      <w:r w:rsidR="00E74500">
        <w:rPr>
          <w:lang w:val="es-US"/>
        </w:rPr>
        <w:tab/>
      </w:r>
      <w:r>
        <w:rPr>
          <w:lang w:val="es-US"/>
        </w:rPr>
        <w:t>brújula</w:t>
      </w:r>
    </w:p>
    <w:p w14:paraId="2EF4B27A" w14:textId="77777777" w:rsidR="00E74500" w:rsidRPr="001C5638" w:rsidRDefault="00E74500" w:rsidP="00D36648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piñas pequeñas y grandes</w:t>
      </w:r>
      <w:r>
        <w:rPr>
          <w:lang w:val="es-US"/>
        </w:rPr>
        <w:tab/>
      </w:r>
    </w:p>
    <w:p w14:paraId="7C6FC137" w14:textId="77777777" w:rsidR="001C5638" w:rsidRDefault="00E74500" w:rsidP="00D36648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 xml:space="preserve">1 bolita de algodón, </w:t>
      </w:r>
    </w:p>
    <w:p w14:paraId="66546572" w14:textId="77777777" w:rsidR="00E74500" w:rsidRPr="001C5638" w:rsidRDefault="001C5638" w:rsidP="00D36648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 w:rsidR="00E74500">
        <w:rPr>
          <w:lang w:val="es-US"/>
        </w:rPr>
        <w:t>mantequilla de maní</w:t>
      </w:r>
    </w:p>
    <w:p w14:paraId="4EC4BA07" w14:textId="77777777" w:rsidR="00E74500" w:rsidRPr="001C5638" w:rsidRDefault="00E74500" w:rsidP="00D36648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semillas para aves, musgo</w:t>
      </w:r>
      <w:r>
        <w:rPr>
          <w:lang w:val="es-US"/>
        </w:rPr>
        <w:tab/>
      </w:r>
      <w:r>
        <w:rPr>
          <w:lang w:val="es-US"/>
        </w:rPr>
        <w:tab/>
      </w:r>
    </w:p>
    <w:p w14:paraId="6C2182CB" w14:textId="77777777" w:rsidR="00A93F0A" w:rsidRPr="001C5638" w:rsidRDefault="00A93F0A" w:rsidP="00A93F0A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3</w:t>
      </w:r>
    </w:p>
    <w:p w14:paraId="5CA3A74C" w14:textId="77777777" w:rsidR="00A93F0A" w:rsidRPr="001C5638" w:rsidRDefault="00A93F0A" w:rsidP="00A93F0A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0D55EAB3" w14:textId="093DF6E7" w:rsidR="00A93F0A" w:rsidRPr="001C5638" w:rsidRDefault="00AA46B3" w:rsidP="006E163D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 w:rsidR="00C55EC6">
        <w:rPr>
          <w:lang w:val="es-US"/>
        </w:rPr>
        <w:t xml:space="preserve">recipiente </w:t>
      </w:r>
      <w:r>
        <w:rPr>
          <w:lang w:val="es-US"/>
        </w:rPr>
        <w:t>de leche vacío</w:t>
      </w:r>
      <w:r>
        <w:rPr>
          <w:lang w:val="es-US"/>
        </w:rPr>
        <w:tab/>
        <w:t>cart</w:t>
      </w:r>
      <w:r w:rsidR="00C55EC6">
        <w:rPr>
          <w:lang w:val="es-US"/>
        </w:rPr>
        <w:t>ulina</w:t>
      </w:r>
    </w:p>
    <w:p w14:paraId="34199192" w14:textId="77777777" w:rsidR="00AA46B3" w:rsidRPr="001C5638" w:rsidRDefault="00AA46B3" w:rsidP="006E163D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1 clavija de 5”x8”</w:t>
      </w:r>
    </w:p>
    <w:p w14:paraId="53F25EE3" w14:textId="77777777" w:rsidR="00AA46B3" w:rsidRPr="001C5638" w:rsidRDefault="00AA46B3" w:rsidP="006E163D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cartón o cartulina</w:t>
      </w:r>
    </w:p>
    <w:p w14:paraId="142F03EF" w14:textId="77777777" w:rsidR="00AA46B3" w:rsidRPr="001C5638" w:rsidRDefault="00AA46B3" w:rsidP="006E163D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sorbete, 1 alfiler o clavo pequeño</w:t>
      </w:r>
    </w:p>
    <w:p w14:paraId="6AB696A7" w14:textId="77777777" w:rsidR="00AA46B3" w:rsidRPr="001C5638" w:rsidRDefault="00AA46B3" w:rsidP="006E163D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termómetro para exterior</w:t>
      </w:r>
    </w:p>
    <w:p w14:paraId="79BE72A9" w14:textId="77777777" w:rsidR="00AA46B3" w:rsidRPr="001C5638" w:rsidRDefault="00AA46B3" w:rsidP="006E163D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brújula, algodón</w:t>
      </w:r>
      <w:r>
        <w:rPr>
          <w:lang w:val="es-US"/>
        </w:rPr>
        <w:tab/>
      </w:r>
      <w:r>
        <w:rPr>
          <w:lang w:val="es-US"/>
        </w:rPr>
        <w:tab/>
      </w:r>
    </w:p>
    <w:p w14:paraId="1A41B01D" w14:textId="77777777" w:rsidR="002A7876" w:rsidRPr="001C5638" w:rsidRDefault="002A7876" w:rsidP="002A7876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4</w:t>
      </w:r>
    </w:p>
    <w:p w14:paraId="650DFF9B" w14:textId="77777777" w:rsidR="002A7876" w:rsidRPr="001C5638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6513CA8D" w14:textId="77777777" w:rsidR="002A7876" w:rsidRPr="001C5638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  <w:t>cuerda, revistas o</w:t>
      </w:r>
      <w:r>
        <w:rPr>
          <w:sz w:val="20"/>
          <w:szCs w:val="20"/>
          <w:lang w:val="es-US"/>
        </w:rPr>
        <w:tab/>
      </w:r>
      <w:r>
        <w:rPr>
          <w:lang w:val="es-US"/>
        </w:rPr>
        <w:t>globo terráqueo</w:t>
      </w:r>
    </w:p>
    <w:p w14:paraId="434E7CFB" w14:textId="77777777" w:rsidR="002A7876" w:rsidRPr="001C5638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imágenes de Internet</w:t>
      </w:r>
      <w:r>
        <w:rPr>
          <w:lang w:val="es-US"/>
        </w:rPr>
        <w:tab/>
      </w:r>
    </w:p>
    <w:p w14:paraId="351D8964" w14:textId="77777777" w:rsidR="002A7876" w:rsidRPr="001C5638" w:rsidRDefault="002A7876" w:rsidP="002A7876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5</w:t>
      </w:r>
    </w:p>
    <w:p w14:paraId="492CA3DC" w14:textId="77777777" w:rsidR="002A7876" w:rsidRPr="001C5638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5097034A" w14:textId="77777777" w:rsidR="00AA46B3" w:rsidRPr="001C5638" w:rsidRDefault="001C5638" w:rsidP="002A7876">
      <w:pPr>
        <w:spacing w:after="0"/>
        <w:rPr>
          <w:lang w:val="es-US"/>
        </w:rPr>
      </w:pPr>
      <w:r>
        <w:rPr>
          <w:lang w:val="es-US"/>
        </w:rPr>
        <w:t>crema para afeitar</w:t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  <w:t xml:space="preserve">        </w:t>
      </w:r>
      <w:r w:rsidR="003E10F7">
        <w:rPr>
          <w:lang w:val="es-US"/>
        </w:rPr>
        <w:t>cuerda</w:t>
      </w:r>
      <w:r w:rsidR="003E10F7">
        <w:rPr>
          <w:lang w:val="es-US"/>
        </w:rPr>
        <w:tab/>
      </w:r>
      <w:r w:rsidR="003E10F7">
        <w:rPr>
          <w:lang w:val="es-US"/>
        </w:rPr>
        <w:tab/>
      </w:r>
      <w:r w:rsidR="003E10F7">
        <w:rPr>
          <w:lang w:val="es-US"/>
        </w:rPr>
        <w:tab/>
        <w:t xml:space="preserve">    globo terráqueo</w:t>
      </w:r>
      <w:r w:rsidR="003E10F7">
        <w:rPr>
          <w:lang w:val="es-US"/>
        </w:rPr>
        <w:tab/>
      </w:r>
      <w:r w:rsidR="003E10F7">
        <w:rPr>
          <w:lang w:val="es-US"/>
        </w:rPr>
        <w:tab/>
      </w:r>
      <w:r w:rsidR="003E10F7">
        <w:rPr>
          <w:lang w:val="es-US"/>
        </w:rPr>
        <w:tab/>
      </w:r>
      <w:r w:rsidR="003E10F7">
        <w:rPr>
          <w:lang w:val="es-US"/>
        </w:rPr>
        <w:tab/>
      </w:r>
      <w:r w:rsidR="003E10F7">
        <w:rPr>
          <w:lang w:val="es-US"/>
        </w:rPr>
        <w:tab/>
      </w:r>
      <w:r w:rsidR="003E10F7">
        <w:rPr>
          <w:lang w:val="es-US"/>
        </w:rPr>
        <w:tab/>
      </w:r>
      <w:r w:rsidR="003E10F7">
        <w:rPr>
          <w:lang w:val="es-US"/>
        </w:rPr>
        <w:tab/>
      </w:r>
      <w:r w:rsidR="003E10F7">
        <w:rPr>
          <w:lang w:val="es-US"/>
        </w:rPr>
        <w:tab/>
      </w:r>
      <w:r w:rsidR="003E10F7">
        <w:rPr>
          <w:lang w:val="es-US"/>
        </w:rPr>
        <w:tab/>
      </w:r>
      <w:r w:rsidR="003E10F7">
        <w:rPr>
          <w:lang w:val="es-US"/>
        </w:rPr>
        <w:tab/>
      </w:r>
      <w:r w:rsidR="003E10F7">
        <w:rPr>
          <w:lang w:val="es-US"/>
        </w:rPr>
        <w:tab/>
      </w:r>
      <w:r w:rsidR="003E10F7">
        <w:rPr>
          <w:lang w:val="es-US"/>
        </w:rPr>
        <w:tab/>
      </w:r>
      <w:r w:rsidR="003E10F7">
        <w:rPr>
          <w:lang w:val="es-US"/>
        </w:rPr>
        <w:tab/>
      </w:r>
      <w:r w:rsidR="003E10F7">
        <w:rPr>
          <w:lang w:val="es-US"/>
        </w:rPr>
        <w:tab/>
      </w:r>
    </w:p>
    <w:p w14:paraId="4C661BF4" w14:textId="77777777" w:rsidR="002A7876" w:rsidRPr="001C5638" w:rsidRDefault="002A7876" w:rsidP="002A7876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6</w:t>
      </w:r>
    </w:p>
    <w:p w14:paraId="044B32F7" w14:textId="77777777" w:rsidR="003E10F7" w:rsidRPr="001C5638" w:rsidRDefault="002A7876" w:rsidP="003E10F7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lastRenderedPageBreak/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53EEE09B" w14:textId="49287C4F" w:rsidR="002A7876" w:rsidRPr="001C5638" w:rsidRDefault="003E10F7" w:rsidP="003E10F7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lang w:val="es-US"/>
        </w:rPr>
        <w:t xml:space="preserve">vasos de plástico, </w:t>
      </w:r>
      <w:r w:rsidR="00C55EC6">
        <w:rPr>
          <w:lang w:val="es-US"/>
        </w:rPr>
        <w:t>fibra</w:t>
      </w:r>
      <w:r>
        <w:rPr>
          <w:lang w:val="es-US"/>
        </w:rPr>
        <w:t xml:space="preserve"> mágic</w:t>
      </w:r>
      <w:r w:rsidR="00C55EC6">
        <w:rPr>
          <w:lang w:val="es-US"/>
        </w:rPr>
        <w:t>a</w:t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</w:p>
    <w:p w14:paraId="0E2B80F7" w14:textId="77777777" w:rsidR="007F2B9E" w:rsidRPr="001C5638" w:rsidRDefault="007F2B9E" w:rsidP="002A7876">
      <w:pPr>
        <w:spacing w:after="0"/>
        <w:rPr>
          <w:b/>
          <w:sz w:val="28"/>
          <w:szCs w:val="28"/>
          <w:u w:val="single"/>
          <w:lang w:val="es-US"/>
        </w:rPr>
      </w:pPr>
    </w:p>
    <w:p w14:paraId="35FF315D" w14:textId="77777777" w:rsidR="000D46CF" w:rsidRPr="001C5638" w:rsidRDefault="000D46CF" w:rsidP="002A7876">
      <w:pPr>
        <w:spacing w:after="0"/>
        <w:rPr>
          <w:b/>
          <w:sz w:val="28"/>
          <w:szCs w:val="28"/>
          <w:u w:val="single"/>
          <w:lang w:val="es-US"/>
        </w:rPr>
      </w:pPr>
    </w:p>
    <w:p w14:paraId="1A158804" w14:textId="77777777" w:rsidR="002A7876" w:rsidRPr="001C5638" w:rsidRDefault="002A7876" w:rsidP="002A7876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7</w:t>
      </w:r>
    </w:p>
    <w:p w14:paraId="470FC304" w14:textId="77777777" w:rsidR="002A7876" w:rsidRPr="001C5638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42B947D2" w14:textId="77777777" w:rsidR="003E10F7" w:rsidRPr="001C5638" w:rsidRDefault="003E10F7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>linterna, harina</w:t>
      </w:r>
      <w:r>
        <w:rPr>
          <w:lang w:val="es-US"/>
        </w:rPr>
        <w:tab/>
        <w:t>elementos para contar como frijoles</w:t>
      </w:r>
    </w:p>
    <w:p w14:paraId="5905152F" w14:textId="57A76862" w:rsidR="003E10F7" w:rsidRPr="001C5638" w:rsidRDefault="0039375B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>recipiente</w:t>
      </w:r>
      <w:r w:rsidR="003E10F7">
        <w:rPr>
          <w:lang w:val="es-US"/>
        </w:rPr>
        <w:t>, fichas, grapadora</w:t>
      </w:r>
    </w:p>
    <w:p w14:paraId="330A9A5F" w14:textId="77777777" w:rsidR="002A7876" w:rsidRPr="001C5638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</w:p>
    <w:p w14:paraId="38D0F060" w14:textId="77777777" w:rsidR="002A7876" w:rsidRPr="001C5638" w:rsidRDefault="002A7876" w:rsidP="002A7876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8</w:t>
      </w:r>
    </w:p>
    <w:p w14:paraId="42A25FC0" w14:textId="77777777" w:rsidR="002A7876" w:rsidRPr="001C5638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6A403086" w14:textId="77777777" w:rsidR="002A7876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 w:rsidRPr="001C5638">
        <w:t>Libro: «The Seven Year</w:t>
      </w:r>
    </w:p>
    <w:p w14:paraId="3B927479" w14:textId="77777777" w:rsidR="003E10F7" w:rsidRDefault="003E10F7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 w:rsidRPr="001C5638">
        <w:tab/>
      </w:r>
      <w:r w:rsidRPr="001C5638">
        <w:tab/>
      </w:r>
      <w:r w:rsidRPr="001C5638">
        <w:tab/>
        <w:t xml:space="preserve">Wonder Book» de </w:t>
      </w:r>
      <w:r w:rsidRPr="001C5638">
        <w:tab/>
      </w:r>
    </w:p>
    <w:p w14:paraId="7C8B2018" w14:textId="77777777" w:rsidR="003E10F7" w:rsidRPr="001C5638" w:rsidRDefault="003E10F7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 w:rsidRPr="001C5638">
        <w:tab/>
      </w:r>
      <w:r w:rsidRPr="001C5638">
        <w:tab/>
      </w:r>
      <w:r w:rsidRPr="001C5638">
        <w:tab/>
      </w:r>
      <w:r>
        <w:rPr>
          <w:lang w:val="es-US"/>
        </w:rPr>
        <w:t>Isabell Wyatt</w:t>
      </w:r>
    </w:p>
    <w:p w14:paraId="005B2645" w14:textId="77777777" w:rsidR="002A7876" w:rsidRPr="001C5638" w:rsidRDefault="002A7876" w:rsidP="002A7876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9</w:t>
      </w:r>
    </w:p>
    <w:p w14:paraId="43D7C7C2" w14:textId="77777777" w:rsidR="003E10F7" w:rsidRPr="001C5638" w:rsidRDefault="002A7876" w:rsidP="003E10F7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48173B23" w14:textId="77777777" w:rsidR="00F945EA" w:rsidRDefault="003E10F7" w:rsidP="003E10F7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>pegatinas, tiza para acera</w:t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  <w:t xml:space="preserve">vaso de poliestireno </w:t>
      </w:r>
    </w:p>
    <w:p w14:paraId="3E4497E3" w14:textId="77777777" w:rsidR="002A7876" w:rsidRPr="001C5638" w:rsidRDefault="00F945EA" w:rsidP="003E10F7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 w:rsidR="003E10F7">
        <w:rPr>
          <w:lang w:val="es-US"/>
        </w:rPr>
        <w:t>o de papel</w:t>
      </w:r>
    </w:p>
    <w:p w14:paraId="6883C810" w14:textId="77777777" w:rsidR="003E10F7" w:rsidRPr="001C5638" w:rsidRDefault="003E10F7" w:rsidP="00F945EA">
      <w:pPr>
        <w:tabs>
          <w:tab w:val="left" w:pos="2707"/>
          <w:tab w:val="left" w:pos="5414"/>
          <w:tab w:val="left" w:pos="8122"/>
        </w:tabs>
        <w:spacing w:after="0"/>
        <w:ind w:left="8122"/>
        <w:rPr>
          <w:lang w:val="es-US"/>
        </w:rPr>
      </w:pPr>
      <w:r>
        <w:rPr>
          <w:lang w:val="es-US"/>
        </w:rPr>
        <w:t xml:space="preserve">caja de zapatos o caja </w:t>
      </w:r>
      <w:r w:rsidR="00F945EA">
        <w:rPr>
          <w:lang w:val="es-US"/>
        </w:rPr>
        <w:t xml:space="preserve">               </w:t>
      </w:r>
      <w:r>
        <w:rPr>
          <w:lang w:val="es-US"/>
        </w:rPr>
        <w:t>pequeña</w:t>
      </w:r>
    </w:p>
    <w:p w14:paraId="229EFD88" w14:textId="77777777" w:rsidR="003E10F7" w:rsidRPr="001C5638" w:rsidRDefault="003E10F7" w:rsidP="003E10F7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  <w:t>decoraciones para caja</w:t>
      </w:r>
    </w:p>
    <w:p w14:paraId="48711D94" w14:textId="77777777" w:rsidR="003E10F7" w:rsidRPr="001C5638" w:rsidRDefault="003E10F7" w:rsidP="003E10F7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  <w:t>fotos o recuerdos</w:t>
      </w:r>
      <w:r>
        <w:rPr>
          <w:lang w:val="es-US"/>
        </w:rPr>
        <w:tab/>
      </w:r>
    </w:p>
    <w:p w14:paraId="36888212" w14:textId="77777777" w:rsidR="00EB1852" w:rsidRDefault="00EB1852" w:rsidP="003E10F7">
      <w:pPr>
        <w:tabs>
          <w:tab w:val="left" w:pos="2707"/>
          <w:tab w:val="left" w:pos="5414"/>
          <w:tab w:val="left" w:pos="8122"/>
        </w:tabs>
        <w:spacing w:after="0"/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 w:rsidRPr="001C5638">
        <w:t>libro «The Relatives Came»</w:t>
      </w:r>
    </w:p>
    <w:p w14:paraId="2DF2B512" w14:textId="77777777" w:rsidR="00EB1852" w:rsidRPr="003E10F7" w:rsidRDefault="00EB1852" w:rsidP="003E10F7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1C5638">
        <w:tab/>
      </w:r>
      <w:r w:rsidRPr="001C5638">
        <w:tab/>
      </w:r>
      <w:r w:rsidRPr="001C5638">
        <w:tab/>
        <w:t>de Cynthia Rylant</w:t>
      </w:r>
      <w:r w:rsidRPr="001C5638">
        <w:tab/>
      </w:r>
      <w:r w:rsidRPr="001C5638">
        <w:tab/>
      </w:r>
    </w:p>
    <w:p w14:paraId="531946C9" w14:textId="77777777" w:rsidR="002A7876" w:rsidRPr="001C5638" w:rsidRDefault="002A7876" w:rsidP="002A7876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10</w:t>
      </w:r>
    </w:p>
    <w:p w14:paraId="0BBD5F4B" w14:textId="77777777" w:rsidR="002A7876" w:rsidRPr="001C5638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7AFD84A7" w14:textId="26DC1816" w:rsidR="00EB1852" w:rsidRPr="001C5638" w:rsidRDefault="00EB1852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>almohadas, fichas</w:t>
      </w:r>
      <w:r>
        <w:rPr>
          <w:lang w:val="es-US"/>
        </w:rPr>
        <w:tab/>
        <w:t>30 elemen</w:t>
      </w:r>
      <w:r w:rsidR="00F945EA">
        <w:rPr>
          <w:lang w:val="es-US"/>
        </w:rPr>
        <w:t>tos para contar, como frijoles</w:t>
      </w:r>
      <w:r w:rsidR="00F945EA">
        <w:rPr>
          <w:lang w:val="es-US"/>
        </w:rPr>
        <w:tab/>
      </w:r>
      <w:r>
        <w:rPr>
          <w:lang w:val="es-US"/>
        </w:rPr>
        <w:t xml:space="preserve">globo </w:t>
      </w:r>
      <w:r w:rsidR="00927547">
        <w:rPr>
          <w:lang w:val="es-US"/>
        </w:rPr>
        <w:t xml:space="preserve">terráqueo </w:t>
      </w:r>
      <w:r>
        <w:rPr>
          <w:lang w:val="es-US"/>
        </w:rPr>
        <w:t xml:space="preserve">o mapa </w:t>
      </w:r>
    </w:p>
    <w:p w14:paraId="6AD6F4A6" w14:textId="7AF091A8" w:rsidR="002A7876" w:rsidRPr="001C5638" w:rsidRDefault="00EB1852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 w:rsidR="00927547" w:rsidRPr="00927547">
        <w:rPr>
          <w:lang w:val="es-US"/>
        </w:rPr>
        <w:t>del mundo</w:t>
      </w:r>
      <w:r>
        <w:rPr>
          <w:lang w:val="es-US"/>
        </w:rPr>
        <w:tab/>
      </w:r>
      <w:r>
        <w:rPr>
          <w:lang w:val="es-US"/>
        </w:rPr>
        <w:tab/>
      </w:r>
    </w:p>
    <w:p w14:paraId="5374796B" w14:textId="77777777" w:rsidR="002A7876" w:rsidRPr="001C5638" w:rsidRDefault="002A7876" w:rsidP="002A7876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11</w:t>
      </w:r>
    </w:p>
    <w:p w14:paraId="3662D41D" w14:textId="77777777" w:rsidR="002A7876" w:rsidRPr="001C5638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08703900" w14:textId="77777777" w:rsidR="00EB1852" w:rsidRPr="001C5638" w:rsidRDefault="00EB1852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>½ taza de leche</w:t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  <w:t>1 caja de cartón grande</w:t>
      </w:r>
      <w:r>
        <w:rPr>
          <w:lang w:val="es-US"/>
        </w:rPr>
        <w:tab/>
      </w:r>
    </w:p>
    <w:p w14:paraId="54476E05" w14:textId="77777777" w:rsidR="00EB1852" w:rsidRPr="001C5638" w:rsidRDefault="00EB1852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>½ cucharadita de vainilla</w:t>
      </w:r>
    </w:p>
    <w:p w14:paraId="5354986C" w14:textId="77777777" w:rsidR="00EB1852" w:rsidRPr="001C5638" w:rsidRDefault="00EB1852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>1 cucharada de azúcar</w:t>
      </w:r>
    </w:p>
    <w:p w14:paraId="6F684292" w14:textId="77777777" w:rsidR="00EB1852" w:rsidRPr="001C5638" w:rsidRDefault="00EB1852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>4 tazas de hielo picado</w:t>
      </w:r>
    </w:p>
    <w:p w14:paraId="0DCEC4FE" w14:textId="77777777" w:rsidR="00EB1852" w:rsidRPr="001C5638" w:rsidRDefault="00EB1852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>4 cucharadas de sal</w:t>
      </w:r>
    </w:p>
    <w:p w14:paraId="5067F1C1" w14:textId="77777777" w:rsidR="00EB1852" w:rsidRPr="001C5638" w:rsidRDefault="00EB1852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>2 bolsas sellables de un cuarto</w:t>
      </w:r>
    </w:p>
    <w:p w14:paraId="3EB25CC5" w14:textId="77777777" w:rsidR="00EB1852" w:rsidRPr="001C5638" w:rsidRDefault="007F2B9E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>toalla de mano o guantes</w:t>
      </w:r>
    </w:p>
    <w:p w14:paraId="5B9DBB5F" w14:textId="77777777" w:rsidR="008B0D53" w:rsidRPr="001C5638" w:rsidRDefault="007F2B9E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>1 bolsa sellable de 1 galón</w:t>
      </w:r>
      <w:r>
        <w:rPr>
          <w:lang w:val="es-US"/>
        </w:rPr>
        <w:tab/>
      </w:r>
    </w:p>
    <w:p w14:paraId="4D2A0221" w14:textId="77777777" w:rsidR="002A7876" w:rsidRPr="001C5638" w:rsidRDefault="008B0D53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</w:p>
    <w:p w14:paraId="5FA084ED" w14:textId="77777777" w:rsidR="002A7876" w:rsidRPr="001C5638" w:rsidRDefault="002A7876" w:rsidP="002A7876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12</w:t>
      </w:r>
    </w:p>
    <w:p w14:paraId="2C18693E" w14:textId="77777777" w:rsidR="002A7876" w:rsidRPr="001C5638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3F8A2DA4" w14:textId="77777777" w:rsidR="00EB1852" w:rsidRPr="001C5638" w:rsidRDefault="00EB1852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>tiza de acera</w:t>
      </w:r>
    </w:p>
    <w:p w14:paraId="3305B64F" w14:textId="0E1A2216" w:rsidR="00EB1852" w:rsidRPr="001C5638" w:rsidRDefault="00CF54A9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>fideos macarrones</w:t>
      </w:r>
    </w:p>
    <w:p w14:paraId="7D2FC458" w14:textId="77777777" w:rsidR="002A7876" w:rsidRPr="001C5638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</w:p>
    <w:p w14:paraId="2C8C6765" w14:textId="77777777" w:rsidR="002A7876" w:rsidRPr="001C5638" w:rsidRDefault="002A7876" w:rsidP="002A7876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13</w:t>
      </w:r>
    </w:p>
    <w:p w14:paraId="2167583F" w14:textId="77777777" w:rsidR="00755CDC" w:rsidRPr="001C5638" w:rsidRDefault="000D46CF" w:rsidP="002A7876">
      <w:pPr>
        <w:spacing w:after="0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No se necesitan elementos adicionales.</w:t>
      </w:r>
    </w:p>
    <w:p w14:paraId="14B13877" w14:textId="77777777" w:rsidR="000D46CF" w:rsidRPr="001C5638" w:rsidRDefault="000D46CF" w:rsidP="002A7876">
      <w:pPr>
        <w:spacing w:after="0"/>
        <w:rPr>
          <w:b/>
          <w:sz w:val="28"/>
          <w:szCs w:val="28"/>
          <w:u w:val="single"/>
          <w:lang w:val="es-US"/>
        </w:rPr>
      </w:pPr>
    </w:p>
    <w:p w14:paraId="6DCFDCF5" w14:textId="77777777" w:rsidR="000D46CF" w:rsidRPr="001C5638" w:rsidRDefault="000D46CF" w:rsidP="002A7876">
      <w:pPr>
        <w:spacing w:after="0"/>
        <w:rPr>
          <w:b/>
          <w:sz w:val="28"/>
          <w:szCs w:val="28"/>
          <w:u w:val="single"/>
          <w:lang w:val="es-US"/>
        </w:rPr>
      </w:pPr>
    </w:p>
    <w:p w14:paraId="5A5C97E4" w14:textId="77777777" w:rsidR="002A7876" w:rsidRPr="001C5638" w:rsidRDefault="002A7876" w:rsidP="002A7876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14</w:t>
      </w:r>
    </w:p>
    <w:p w14:paraId="2D3BED75" w14:textId="77777777" w:rsidR="002A7876" w:rsidRPr="001C5638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6F115CFF" w14:textId="77777777" w:rsidR="00EB1852" w:rsidRPr="001C5638" w:rsidRDefault="00EB1852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>pizarra blanca</w:t>
      </w:r>
      <w:r>
        <w:rPr>
          <w:lang w:val="es-US"/>
        </w:rPr>
        <w:tab/>
        <w:t>arroz crudo</w:t>
      </w:r>
    </w:p>
    <w:p w14:paraId="08298505" w14:textId="700CC56A" w:rsidR="00F945EA" w:rsidRDefault="0039375B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>fibras</w:t>
      </w:r>
      <w:r w:rsidR="00EB1852">
        <w:rPr>
          <w:lang w:val="es-US"/>
        </w:rPr>
        <w:t xml:space="preserve"> de borrado</w:t>
      </w:r>
      <w:r w:rsidR="00F945EA">
        <w:rPr>
          <w:lang w:val="es-US"/>
        </w:rPr>
        <w:tab/>
        <w:t>recipientes de varios tamaños</w:t>
      </w:r>
    </w:p>
    <w:p w14:paraId="3BE0D753" w14:textId="77777777" w:rsidR="007F2B9E" w:rsidRPr="001C5638" w:rsidRDefault="00EB1852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>en seco</w:t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</w:p>
    <w:p w14:paraId="1F0C1AFE" w14:textId="6DBBED4C" w:rsidR="002A7876" w:rsidRPr="001C5638" w:rsidRDefault="0039375B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>pincel</w:t>
      </w:r>
      <w:r w:rsidR="007F2B9E">
        <w:rPr>
          <w:lang w:val="es-US"/>
        </w:rPr>
        <w:tab/>
      </w:r>
      <w:r w:rsidR="00F945EA">
        <w:rPr>
          <w:lang w:val="es-US"/>
        </w:rPr>
        <w:t xml:space="preserve">cinta </w:t>
      </w:r>
      <w:r>
        <w:rPr>
          <w:lang w:val="es-US"/>
        </w:rPr>
        <w:t>de pintor</w:t>
      </w:r>
      <w:r w:rsidR="00EB1852">
        <w:rPr>
          <w:lang w:val="es-US"/>
        </w:rPr>
        <w:tab/>
      </w:r>
      <w:r w:rsidR="00EB1852">
        <w:rPr>
          <w:lang w:val="es-US"/>
        </w:rPr>
        <w:tab/>
      </w:r>
      <w:r w:rsidR="00EB1852">
        <w:rPr>
          <w:lang w:val="es-US"/>
        </w:rPr>
        <w:tab/>
      </w:r>
      <w:r w:rsidR="00EB1852">
        <w:rPr>
          <w:lang w:val="es-US"/>
        </w:rPr>
        <w:tab/>
      </w:r>
      <w:r w:rsidR="00EB1852">
        <w:rPr>
          <w:lang w:val="es-US"/>
        </w:rPr>
        <w:tab/>
      </w:r>
      <w:r w:rsidR="00EB1852">
        <w:rPr>
          <w:lang w:val="es-US"/>
        </w:rPr>
        <w:tab/>
      </w:r>
      <w:r w:rsidR="00EB1852">
        <w:rPr>
          <w:lang w:val="es-US"/>
        </w:rPr>
        <w:tab/>
      </w:r>
      <w:r w:rsidR="00EB1852">
        <w:rPr>
          <w:lang w:val="es-US"/>
        </w:rPr>
        <w:tab/>
      </w:r>
    </w:p>
    <w:p w14:paraId="2E743C92" w14:textId="77777777" w:rsidR="002A7876" w:rsidRPr="001C5638" w:rsidRDefault="002A7876" w:rsidP="002A7876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15</w:t>
      </w:r>
    </w:p>
    <w:p w14:paraId="3C446CA7" w14:textId="77777777" w:rsidR="002A7876" w:rsidRPr="001C5638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280924AD" w14:textId="77777777" w:rsidR="004D59FE" w:rsidRPr="001C5638" w:rsidRDefault="004D59FE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 xml:space="preserve">tiza de acera </w:t>
      </w:r>
      <w:r>
        <w:rPr>
          <w:lang w:val="es-US"/>
        </w:rPr>
        <w:tab/>
      </w:r>
    </w:p>
    <w:p w14:paraId="01D0CACE" w14:textId="77777777" w:rsidR="00F945EA" w:rsidRDefault="004D59FE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 xml:space="preserve">recipiente poco profundo </w:t>
      </w:r>
    </w:p>
    <w:p w14:paraId="4200FF07" w14:textId="7F2DDA81" w:rsidR="004D59FE" w:rsidRPr="001C5638" w:rsidRDefault="004D59FE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>o bandeja para</w:t>
      </w:r>
      <w:r w:rsidR="0039375B">
        <w:rPr>
          <w:lang w:val="es-US"/>
        </w:rPr>
        <w:t xml:space="preserve"> hornear</w:t>
      </w:r>
      <w:r>
        <w:rPr>
          <w:lang w:val="es-US"/>
        </w:rPr>
        <w:t xml:space="preserve"> galletas</w:t>
      </w:r>
    </w:p>
    <w:p w14:paraId="3B44803E" w14:textId="77777777" w:rsidR="002A7876" w:rsidRPr="001C5638" w:rsidRDefault="004D59FE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>arroz</w:t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</w:p>
    <w:p w14:paraId="4DF8AD0E" w14:textId="77777777" w:rsidR="002A7876" w:rsidRPr="001C5638" w:rsidRDefault="002A7876" w:rsidP="002A7876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16</w:t>
      </w:r>
    </w:p>
    <w:p w14:paraId="5813C674" w14:textId="77777777" w:rsidR="002A7876" w:rsidRPr="001C5638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09B13E37" w14:textId="77777777" w:rsidR="00F945EA" w:rsidRDefault="004D59FE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>recipiente poco profundo</w:t>
      </w:r>
      <w:r w:rsidR="00F945EA">
        <w:rPr>
          <w:lang w:val="es-US"/>
        </w:rPr>
        <w:tab/>
        <w:t>monedas</w:t>
      </w:r>
    </w:p>
    <w:p w14:paraId="6FAC70EF" w14:textId="77777777" w:rsidR="002A7876" w:rsidRPr="001C5638" w:rsidRDefault="004D59FE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>o bandeja, avena</w:t>
      </w:r>
      <w:r>
        <w:rPr>
          <w:lang w:val="es-US"/>
        </w:rPr>
        <w:tab/>
      </w:r>
      <w:r>
        <w:rPr>
          <w:lang w:val="es-US"/>
        </w:rPr>
        <w:tab/>
      </w:r>
    </w:p>
    <w:p w14:paraId="4575806D" w14:textId="77777777" w:rsidR="004D59FE" w:rsidRPr="001C5638" w:rsidRDefault="004D59FE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>letras magnéticas</w:t>
      </w:r>
    </w:p>
    <w:p w14:paraId="47CCBC53" w14:textId="0D76B200" w:rsidR="00F945EA" w:rsidRDefault="004D59FE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 xml:space="preserve">bandeja para </w:t>
      </w:r>
      <w:r w:rsidR="0039375B">
        <w:rPr>
          <w:lang w:val="es-US"/>
        </w:rPr>
        <w:t xml:space="preserve">hornear </w:t>
      </w:r>
      <w:r>
        <w:rPr>
          <w:lang w:val="es-US"/>
        </w:rPr>
        <w:t xml:space="preserve">galletas </w:t>
      </w:r>
    </w:p>
    <w:p w14:paraId="1461971E" w14:textId="55EC0EC7" w:rsidR="004D59FE" w:rsidRPr="001C5638" w:rsidRDefault="004D59FE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 xml:space="preserve">para </w:t>
      </w:r>
      <w:r w:rsidR="0039375B">
        <w:rPr>
          <w:lang w:val="es-US"/>
        </w:rPr>
        <w:t xml:space="preserve">usar con </w:t>
      </w:r>
      <w:r>
        <w:rPr>
          <w:lang w:val="es-US"/>
        </w:rPr>
        <w:t>imanes</w:t>
      </w:r>
    </w:p>
    <w:p w14:paraId="7EEF2100" w14:textId="77777777" w:rsidR="00F945EA" w:rsidRDefault="004D59FE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 xml:space="preserve">muestra de escritura </w:t>
      </w:r>
    </w:p>
    <w:p w14:paraId="36D20BAA" w14:textId="78EEC669" w:rsidR="002A7876" w:rsidRPr="001C5638" w:rsidRDefault="004D59FE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 xml:space="preserve">del </w:t>
      </w:r>
      <w:r w:rsidR="0039375B">
        <w:rPr>
          <w:lang w:val="es-US"/>
        </w:rPr>
        <w:t>alumno</w:t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</w:p>
    <w:p w14:paraId="33164C9B" w14:textId="77777777" w:rsidR="006E515A" w:rsidRPr="001C5638" w:rsidRDefault="006E515A" w:rsidP="006E515A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17</w:t>
      </w:r>
    </w:p>
    <w:p w14:paraId="79859399" w14:textId="77777777" w:rsidR="006E515A" w:rsidRPr="001C5638" w:rsidRDefault="006E515A" w:rsidP="006E515A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147C44C1" w14:textId="77777777" w:rsidR="006E515A" w:rsidRPr="001C5638" w:rsidRDefault="006E515A" w:rsidP="006E515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  <w:lang w:val="es-US"/>
        </w:rPr>
      </w:pP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  <w:t>rollo de papel higiénico vacío</w:t>
      </w:r>
    </w:p>
    <w:p w14:paraId="7E665070" w14:textId="77777777" w:rsidR="004D59FE" w:rsidRPr="001C5638" w:rsidRDefault="004D59FE" w:rsidP="006E515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  <w:lang w:val="es-US"/>
        </w:rPr>
      </w:pP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  <w:t>calendario</w:t>
      </w:r>
    </w:p>
    <w:p w14:paraId="3628DEF6" w14:textId="77777777" w:rsidR="006E515A" w:rsidRPr="001C5638" w:rsidRDefault="004D59FE" w:rsidP="006E515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  <w:t xml:space="preserve">una fruta </w:t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</w:p>
    <w:p w14:paraId="58FE4A06" w14:textId="77777777" w:rsidR="006E515A" w:rsidRPr="001C5638" w:rsidRDefault="006E515A" w:rsidP="006E515A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18</w:t>
      </w:r>
    </w:p>
    <w:p w14:paraId="2E6AAD09" w14:textId="77777777" w:rsidR="006E515A" w:rsidRPr="001C5638" w:rsidRDefault="006E515A" w:rsidP="006E515A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4D7CF87A" w14:textId="77777777" w:rsidR="000D46CF" w:rsidRDefault="004D59FE" w:rsidP="002A6551">
      <w:pPr>
        <w:tabs>
          <w:tab w:val="left" w:pos="2707"/>
          <w:tab w:val="left" w:pos="5414"/>
          <w:tab w:val="left" w:pos="8122"/>
        </w:tabs>
        <w:spacing w:line="120" w:lineRule="auto"/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  <w:t>canicas</w:t>
      </w:r>
    </w:p>
    <w:p w14:paraId="4E5541BA" w14:textId="77777777" w:rsidR="002A6551" w:rsidRDefault="002A6551" w:rsidP="002A6551">
      <w:pPr>
        <w:tabs>
          <w:tab w:val="left" w:pos="2707"/>
          <w:tab w:val="left" w:pos="5414"/>
          <w:tab w:val="left" w:pos="8122"/>
        </w:tabs>
        <w:spacing w:after="100" w:afterAutospacing="1"/>
      </w:pPr>
    </w:p>
    <w:p w14:paraId="37C75B81" w14:textId="77777777" w:rsidR="002A6551" w:rsidRPr="002A6551" w:rsidRDefault="002A6551" w:rsidP="002A6551">
      <w:pPr>
        <w:tabs>
          <w:tab w:val="left" w:pos="2707"/>
          <w:tab w:val="left" w:pos="5414"/>
          <w:tab w:val="left" w:pos="8122"/>
        </w:tabs>
        <w:contextualSpacing/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</w:p>
    <w:p w14:paraId="760E4305" w14:textId="77777777" w:rsidR="002A6551" w:rsidRDefault="002A6551" w:rsidP="006E163D">
      <w:pPr>
        <w:spacing w:after="0"/>
      </w:pPr>
    </w:p>
    <w:sectPr w:rsidR="002A6551" w:rsidSect="002A6551">
      <w:headerReference w:type="default" r:id="rId6"/>
      <w:pgSz w:w="12240" w:h="15840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E8039" w14:textId="77777777" w:rsidR="00D50D22" w:rsidRDefault="00D50D22" w:rsidP="00AF648B">
      <w:pPr>
        <w:spacing w:after="0" w:line="240" w:lineRule="auto"/>
      </w:pPr>
      <w:r>
        <w:separator/>
      </w:r>
    </w:p>
  </w:endnote>
  <w:endnote w:type="continuationSeparator" w:id="0">
    <w:p w14:paraId="1A4502EF" w14:textId="77777777" w:rsidR="00D50D22" w:rsidRDefault="00D50D22" w:rsidP="00AF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7DA4E" w14:textId="77777777" w:rsidR="00D50D22" w:rsidRDefault="00D50D22" w:rsidP="00AF648B">
      <w:pPr>
        <w:spacing w:after="0" w:line="240" w:lineRule="auto"/>
      </w:pPr>
      <w:r>
        <w:separator/>
      </w:r>
    </w:p>
  </w:footnote>
  <w:footnote w:type="continuationSeparator" w:id="0">
    <w:p w14:paraId="5139BACC" w14:textId="77777777" w:rsidR="00D50D22" w:rsidRDefault="00D50D22" w:rsidP="00AF6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99F8F" w14:textId="77777777" w:rsidR="00AF648B" w:rsidRDefault="00AF648B">
    <w:pPr>
      <w:pStyle w:val="Header"/>
    </w:pPr>
    <w:r>
      <w:rPr>
        <w:noProof/>
        <w:lang w:val="es-US" w:eastAsia="es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246B57F" wp14:editId="7DADB14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es-US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B7729CB" w14:textId="77777777" w:rsidR="00AF648B" w:rsidRPr="001C5638" w:rsidRDefault="001C5638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lang w:val="es-US"/>
                                </w:rPr>
                              </w:pPr>
                              <w:r w:rsidRPr="001C5638">
                                <w:rPr>
                                  <w:lang w:val="es-US"/>
                                </w:rPr>
                                <w:t xml:space="preserve">LISTA DE ELEMENTOS DE </w:t>
                              </w:r>
                              <w:r>
                                <w:rPr>
                                  <w:lang w:val="es-US"/>
                                </w:rPr>
                                <w:t>PRIMER GRADO</w:t>
                              </w:r>
                              <w:r w:rsidRPr="001C5638">
                                <w:rPr>
                                  <w:lang w:val="es-US"/>
                                </w:rPr>
                                <w:t xml:space="preserve"> DE LA ACADEMIA VIRTUAL CARTERSVILLE: PRIMER SEMESTRE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246B57F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" o:allowoverlap="f" fillcolor="#7030a0" stroked="f" strokeweight="1pt">
              <v:textbox style="mso-fit-shape-to-text:t">
                <w:txbxContent>
                  <w:sdt>
                    <w:sdtPr>
                      <w:rPr>
                        <w:lang w:val="es-US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B7729CB" w14:textId="77777777" w:rsidR="00AF648B" w:rsidRPr="001C5638" w:rsidRDefault="001C5638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lang w:val="es-US"/>
                          </w:rPr>
                        </w:pPr>
                        <w:r w:rsidRPr="001C5638">
                          <w:rPr>
                            <w:lang w:val="es-US"/>
                          </w:rPr>
                          <w:t xml:space="preserve">LISTA DE ELEMENTOS DE </w:t>
                        </w:r>
                        <w:r>
                          <w:rPr>
                            <w:lang w:val="es-US"/>
                          </w:rPr>
                          <w:t>PRIMER GRADO</w:t>
                        </w:r>
                        <w:r w:rsidRPr="001C5638">
                          <w:rPr>
                            <w:lang w:val="es-US"/>
                          </w:rPr>
                          <w:t xml:space="preserve"> DE LA ACADEMIA VIRTUAL CARTERSVILLE: PRIMER SEMESTRE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C3B"/>
    <w:rsid w:val="00041C3B"/>
    <w:rsid w:val="000B2239"/>
    <w:rsid w:val="000D46CF"/>
    <w:rsid w:val="000E4BE9"/>
    <w:rsid w:val="001C5638"/>
    <w:rsid w:val="002A6551"/>
    <w:rsid w:val="002A7876"/>
    <w:rsid w:val="00317A98"/>
    <w:rsid w:val="0039375B"/>
    <w:rsid w:val="003E10F7"/>
    <w:rsid w:val="00451F9A"/>
    <w:rsid w:val="004A7586"/>
    <w:rsid w:val="004B31B8"/>
    <w:rsid w:val="004D59FE"/>
    <w:rsid w:val="00500403"/>
    <w:rsid w:val="00503A3D"/>
    <w:rsid w:val="0066792E"/>
    <w:rsid w:val="00692690"/>
    <w:rsid w:val="006E163D"/>
    <w:rsid w:val="006E515A"/>
    <w:rsid w:val="006E70FF"/>
    <w:rsid w:val="00700F06"/>
    <w:rsid w:val="00713680"/>
    <w:rsid w:val="00722102"/>
    <w:rsid w:val="00755CDC"/>
    <w:rsid w:val="007F2B9E"/>
    <w:rsid w:val="008B0D53"/>
    <w:rsid w:val="008B45D3"/>
    <w:rsid w:val="00927547"/>
    <w:rsid w:val="00971890"/>
    <w:rsid w:val="009E2D37"/>
    <w:rsid w:val="009F22D5"/>
    <w:rsid w:val="00A00881"/>
    <w:rsid w:val="00A00922"/>
    <w:rsid w:val="00A13EE3"/>
    <w:rsid w:val="00A835A8"/>
    <w:rsid w:val="00A93F0A"/>
    <w:rsid w:val="00AA46B3"/>
    <w:rsid w:val="00AE5E9D"/>
    <w:rsid w:val="00AF648B"/>
    <w:rsid w:val="00BA4548"/>
    <w:rsid w:val="00C55EC6"/>
    <w:rsid w:val="00C72761"/>
    <w:rsid w:val="00CF54A9"/>
    <w:rsid w:val="00D14847"/>
    <w:rsid w:val="00D27958"/>
    <w:rsid w:val="00D36648"/>
    <w:rsid w:val="00D50D22"/>
    <w:rsid w:val="00D95DD2"/>
    <w:rsid w:val="00E00E98"/>
    <w:rsid w:val="00E01B6D"/>
    <w:rsid w:val="00E55DFE"/>
    <w:rsid w:val="00E74500"/>
    <w:rsid w:val="00EB1852"/>
    <w:rsid w:val="00F9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FA9DD"/>
  <w15:chartTrackingRefBased/>
  <w15:docId w15:val="{C171AB48-C4E9-48AF-B93A-984C74FC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48B"/>
  </w:style>
  <w:style w:type="paragraph" w:styleId="Footer">
    <w:name w:val="footer"/>
    <w:basedOn w:val="Normal"/>
    <w:link w:val="FooterChar"/>
    <w:uiPriority w:val="99"/>
    <w:unhideWhenUsed/>
    <w:rsid w:val="00AF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48B"/>
  </w:style>
  <w:style w:type="paragraph" w:styleId="BalloonText">
    <w:name w:val="Balloon Text"/>
    <w:basedOn w:val="Normal"/>
    <w:link w:val="BalloonTextChar"/>
    <w:uiPriority w:val="99"/>
    <w:semiHidden/>
    <w:unhideWhenUsed/>
    <w:rsid w:val="009E2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ckard\Desktop\CVA-Suppl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CVA-Supplies</Template>
  <TotalTime>17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Cartersville virtual academy 1 st grade supply list – 1st semester</vt:lpstr>
    </vt:vector>
  </TitlesOfParts>
  <Company>Cartersville City Schools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ELEMENTOS DE PRIMER GRADO DE LA ACADEMIA VIRTUAL CARTERSVILLE: PRIMER SEMESTRE</dc:title>
  <dc:subject/>
  <dc:creator>Kathy Lockard</dc:creator>
  <cp:keywords/>
  <dc:description/>
  <cp:lastModifiedBy>Diana Andrea Turcin</cp:lastModifiedBy>
  <cp:revision>7</cp:revision>
  <cp:lastPrinted>2020-08-11T15:17:00Z</cp:lastPrinted>
  <dcterms:created xsi:type="dcterms:W3CDTF">2020-08-14T11:44:00Z</dcterms:created>
  <dcterms:modified xsi:type="dcterms:W3CDTF">2020-08-14T12:43:00Z</dcterms:modified>
</cp:coreProperties>
</file>