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BEE" w:rsidRDefault="00804BEE" w:rsidP="00804BEE">
      <w:pPr>
        <w:rPr>
          <w:b/>
          <w:sz w:val="26"/>
          <w:szCs w:val="26"/>
        </w:rPr>
      </w:pPr>
      <w:r>
        <w:rPr>
          <w:b/>
          <w:sz w:val="26"/>
          <w:szCs w:val="26"/>
        </w:rPr>
        <w:t>CVA Teacher will confirm necessary supplies for each week/module as activities may be changed</w:t>
      </w:r>
    </w:p>
    <w:p w:rsidR="009E2D37" w:rsidRDefault="009F22D5">
      <w:pPr>
        <w:rPr>
          <w:sz w:val="24"/>
          <w:szCs w:val="24"/>
        </w:rPr>
      </w:pPr>
      <w:r w:rsidRPr="006E515A">
        <w:rPr>
          <w:sz w:val="24"/>
          <w:szCs w:val="24"/>
        </w:rPr>
        <w:t xml:space="preserve">Book Suggestions – </w:t>
      </w:r>
      <w:r w:rsidR="00733531">
        <w:rPr>
          <w:sz w:val="24"/>
          <w:szCs w:val="24"/>
        </w:rPr>
        <w:t>To be determined by teacher, students will need one book each week.</w:t>
      </w:r>
    </w:p>
    <w:p w:rsidR="009E2D37" w:rsidRPr="009E2D37" w:rsidRDefault="009E2D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</w:t>
      </w:r>
      <w:r w:rsidRPr="009E2D37">
        <w:rPr>
          <w:b/>
          <w:sz w:val="28"/>
          <w:szCs w:val="28"/>
          <w:u w:val="single"/>
        </w:rPr>
        <w:t>General Supplies List</w:t>
      </w:r>
      <w:r>
        <w:rPr>
          <w:b/>
          <w:sz w:val="28"/>
          <w:szCs w:val="28"/>
          <w:u w:val="single"/>
        </w:rPr>
        <w:t>-items needed throughout the semester*</w:t>
      </w:r>
    </w:p>
    <w:p w:rsidR="009E2D37" w:rsidRPr="009E2D37" w:rsidRDefault="007450C5" w:rsidP="009E2D37">
      <w:pPr>
        <w:spacing w:after="0"/>
        <w:rPr>
          <w:sz w:val="20"/>
          <w:szCs w:val="20"/>
        </w:rPr>
      </w:pPr>
      <w:r>
        <w:rPr>
          <w:sz w:val="20"/>
          <w:szCs w:val="20"/>
        </w:rPr>
        <w:t>MARKERS</w:t>
      </w:r>
      <w:r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="009F22D5" w:rsidRPr="009E2D37">
        <w:rPr>
          <w:sz w:val="20"/>
          <w:szCs w:val="20"/>
        </w:rPr>
        <w:t>SCISSORS</w:t>
      </w:r>
      <w:r w:rsidR="00755CDC" w:rsidRPr="009E2D37">
        <w:rPr>
          <w:sz w:val="20"/>
          <w:szCs w:val="20"/>
        </w:rPr>
        <w:tab/>
      </w:r>
      <w:r w:rsidR="009F22D5" w:rsidRPr="009E2D37">
        <w:rPr>
          <w:sz w:val="20"/>
          <w:szCs w:val="20"/>
        </w:rPr>
        <w:t>PENCILS</w:t>
      </w:r>
      <w:r w:rsidR="00755CDC" w:rsidRPr="009E2D3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55CDC" w:rsidRPr="009E2D37">
        <w:rPr>
          <w:sz w:val="20"/>
          <w:szCs w:val="20"/>
        </w:rPr>
        <w:t>COLORED PENCILS</w:t>
      </w:r>
      <w:r w:rsidR="00755CDC" w:rsidRPr="009E2D37">
        <w:rPr>
          <w:sz w:val="20"/>
          <w:szCs w:val="20"/>
        </w:rPr>
        <w:tab/>
      </w:r>
      <w:r w:rsidR="00001653">
        <w:rPr>
          <w:sz w:val="20"/>
          <w:szCs w:val="20"/>
        </w:rPr>
        <w:t>CLOCK OR WATCH</w:t>
      </w:r>
      <w:r w:rsidR="006E163D" w:rsidRPr="009E2D37">
        <w:rPr>
          <w:sz w:val="20"/>
          <w:szCs w:val="20"/>
        </w:rPr>
        <w:t xml:space="preserve"> </w:t>
      </w:r>
      <w:r w:rsidR="00755CDC" w:rsidRPr="009E2D37">
        <w:rPr>
          <w:sz w:val="20"/>
          <w:szCs w:val="20"/>
        </w:rPr>
        <w:t xml:space="preserve">        </w:t>
      </w:r>
    </w:p>
    <w:p w:rsidR="002A7876" w:rsidRPr="009E2D37" w:rsidRDefault="006E163D" w:rsidP="009E2D37">
      <w:pPr>
        <w:spacing w:after="0"/>
        <w:rPr>
          <w:sz w:val="20"/>
          <w:szCs w:val="20"/>
        </w:rPr>
      </w:pPr>
      <w:r w:rsidRPr="009E2D37">
        <w:rPr>
          <w:sz w:val="20"/>
          <w:szCs w:val="20"/>
        </w:rPr>
        <w:t>WHITE GLUE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Pr="009E2D37">
        <w:rPr>
          <w:sz w:val="20"/>
          <w:szCs w:val="20"/>
        </w:rPr>
        <w:t>RULER</w:t>
      </w:r>
      <w:r w:rsidR="002A7876" w:rsidRPr="009E2D37">
        <w:rPr>
          <w:sz w:val="20"/>
          <w:szCs w:val="20"/>
        </w:rPr>
        <w:t xml:space="preserve"> 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="007450C5">
        <w:rPr>
          <w:sz w:val="20"/>
          <w:szCs w:val="20"/>
        </w:rPr>
        <w:t>CLEAR TAPE</w:t>
      </w:r>
      <w:r w:rsidR="009E2D37" w:rsidRPr="009E2D37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>YARN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 xml:space="preserve"> </w:t>
      </w:r>
      <w:r w:rsidR="007450C5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>MULTI COLOR CONSTRUCTION PAPER</w:t>
      </w:r>
      <w:r w:rsidR="009E2D37" w:rsidRPr="009E2D37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 xml:space="preserve"> HOLE PUNCH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>LINE PAPER</w:t>
      </w:r>
      <w:r w:rsidR="009E2D37" w:rsidRPr="009E2D37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>PLAIN PAPER</w:t>
      </w:r>
      <w:r w:rsidR="009E2D37" w:rsidRPr="009E2D37">
        <w:rPr>
          <w:sz w:val="20"/>
          <w:szCs w:val="20"/>
        </w:rPr>
        <w:tab/>
      </w:r>
      <w:r w:rsidR="007450C5">
        <w:rPr>
          <w:sz w:val="20"/>
          <w:szCs w:val="20"/>
        </w:rPr>
        <w:t>SCIENCE NOTEBOOK</w:t>
      </w:r>
      <w:r w:rsidR="007450C5">
        <w:rPr>
          <w:sz w:val="20"/>
          <w:szCs w:val="20"/>
        </w:rPr>
        <w:tab/>
        <w:t>SOCIAL STUDIES NOTEBOOK</w:t>
      </w:r>
    </w:p>
    <w:p w:rsidR="00001653" w:rsidRPr="007450C5" w:rsidRDefault="007450C5">
      <w:pPr>
        <w:rPr>
          <w:sz w:val="20"/>
          <w:szCs w:val="20"/>
        </w:rPr>
      </w:pPr>
      <w:r w:rsidRPr="007450C5">
        <w:rPr>
          <w:sz w:val="20"/>
          <w:szCs w:val="20"/>
        </w:rPr>
        <w:t>MATH NOTEBOOK</w:t>
      </w:r>
      <w:r>
        <w:rPr>
          <w:sz w:val="20"/>
          <w:szCs w:val="20"/>
        </w:rPr>
        <w:tab/>
        <w:t>CRAYONS</w:t>
      </w:r>
      <w:r>
        <w:rPr>
          <w:sz w:val="20"/>
          <w:szCs w:val="20"/>
        </w:rPr>
        <w:tab/>
        <w:t>GRAPH PAPER</w:t>
      </w:r>
      <w:r>
        <w:rPr>
          <w:sz w:val="20"/>
          <w:szCs w:val="20"/>
        </w:rPr>
        <w:tab/>
      </w:r>
      <w:r w:rsidR="00002310">
        <w:rPr>
          <w:sz w:val="20"/>
          <w:szCs w:val="20"/>
        </w:rPr>
        <w:t>CLAY</w:t>
      </w:r>
      <w:r w:rsidR="00002310">
        <w:rPr>
          <w:sz w:val="20"/>
          <w:szCs w:val="20"/>
        </w:rPr>
        <w:tab/>
      </w:r>
      <w:r w:rsidR="00002310">
        <w:rPr>
          <w:sz w:val="20"/>
          <w:szCs w:val="20"/>
        </w:rPr>
        <w:tab/>
      </w:r>
      <w:r w:rsidR="00002310">
        <w:rPr>
          <w:sz w:val="20"/>
          <w:szCs w:val="20"/>
        </w:rPr>
        <w:tab/>
        <w:t>3X5 INDEX CARDS</w:t>
      </w:r>
      <w:r w:rsidR="005E15D8">
        <w:rPr>
          <w:sz w:val="20"/>
          <w:szCs w:val="20"/>
        </w:rPr>
        <w:t xml:space="preserve"> &amp; BINDER CLIP</w:t>
      </w:r>
    </w:p>
    <w:p w:rsidR="003017C7" w:rsidRDefault="003017C7">
      <w:pPr>
        <w:rPr>
          <w:b/>
          <w:sz w:val="24"/>
          <w:szCs w:val="24"/>
        </w:rPr>
      </w:pPr>
    </w:p>
    <w:p w:rsidR="004A7586" w:rsidRPr="009E2D37" w:rsidRDefault="009E2D37">
      <w:pPr>
        <w:rPr>
          <w:b/>
          <w:sz w:val="24"/>
          <w:szCs w:val="24"/>
        </w:rPr>
      </w:pPr>
      <w:r w:rsidRPr="009E2D37">
        <w:rPr>
          <w:b/>
          <w:sz w:val="24"/>
          <w:szCs w:val="24"/>
        </w:rPr>
        <w:t>***</w:t>
      </w:r>
      <w:r w:rsidR="006E515A" w:rsidRPr="009E2D37">
        <w:rPr>
          <w:b/>
          <w:sz w:val="24"/>
          <w:szCs w:val="24"/>
        </w:rPr>
        <w:t>ITEMS LISTED BELOW ARE FOR THE SPECIFIED WEEK***</w:t>
      </w:r>
    </w:p>
    <w:p w:rsidR="00C72761" w:rsidRPr="006E163D" w:rsidRDefault="002A6551" w:rsidP="006E163D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>Week 1</w:t>
      </w:r>
      <w:r w:rsidR="005333A5">
        <w:rPr>
          <w:b/>
          <w:sz w:val="28"/>
          <w:szCs w:val="28"/>
          <w:u w:val="single"/>
        </w:rPr>
        <w:t xml:space="preserve">9 </w:t>
      </w:r>
    </w:p>
    <w:p w:rsidR="00EF1EC7" w:rsidRDefault="00EF1EC7" w:rsidP="00EF1EC7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002310" w:rsidRPr="00EF1EC7" w:rsidRDefault="00001653" w:rsidP="006E163D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tab/>
      </w:r>
      <w:r w:rsidR="00FD478F">
        <w:rPr>
          <w:sz w:val="20"/>
          <w:szCs w:val="20"/>
        </w:rPr>
        <w:t>c</w:t>
      </w:r>
      <w:r w:rsidR="00EF1EC7">
        <w:rPr>
          <w:sz w:val="20"/>
          <w:szCs w:val="20"/>
        </w:rPr>
        <w:t>alculator, handheld or online</w:t>
      </w:r>
    </w:p>
    <w:p w:rsidR="002A7876" w:rsidRPr="006E163D" w:rsidRDefault="002A7876" w:rsidP="00002310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5333A5">
        <w:rPr>
          <w:b/>
          <w:sz w:val="28"/>
          <w:szCs w:val="28"/>
          <w:u w:val="single"/>
        </w:rPr>
        <w:t>20</w:t>
      </w:r>
    </w:p>
    <w:p w:rsidR="002A7876" w:rsidRDefault="002A7876" w:rsidP="00002310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002310" w:rsidRDefault="00EF1EC7" w:rsidP="00002310">
      <w:pPr>
        <w:tabs>
          <w:tab w:val="left" w:pos="2707"/>
          <w:tab w:val="left" w:pos="5414"/>
          <w:tab w:val="left" w:pos="8122"/>
        </w:tabs>
        <w:spacing w:after="0"/>
      </w:pPr>
      <w:r>
        <w:rPr>
          <w:sz w:val="20"/>
          <w:szCs w:val="20"/>
        </w:rPr>
        <w:t xml:space="preserve">highlighter </w:t>
      </w:r>
      <w:r w:rsidR="00002310">
        <w:tab/>
      </w:r>
      <w:r w:rsidR="00002310">
        <w:tab/>
      </w:r>
    </w:p>
    <w:p w:rsidR="00EF1EC7" w:rsidRPr="00002310" w:rsidRDefault="00EF1EC7" w:rsidP="00002310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5333A5">
        <w:rPr>
          <w:b/>
          <w:sz w:val="28"/>
          <w:szCs w:val="28"/>
          <w:u w:val="single"/>
        </w:rPr>
        <w:t>21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EF1EC7" w:rsidRDefault="00FD478F" w:rsidP="00EF1EC7">
      <w:pPr>
        <w:tabs>
          <w:tab w:val="left" w:pos="2707"/>
          <w:tab w:val="left" w:pos="5414"/>
          <w:tab w:val="left" w:pos="8122"/>
        </w:tabs>
        <w:spacing w:after="0"/>
      </w:pPr>
      <w:r>
        <w:rPr>
          <w:sz w:val="20"/>
          <w:szCs w:val="20"/>
        </w:rPr>
        <w:t>h</w:t>
      </w:r>
      <w:r w:rsidR="00EF1EC7">
        <w:rPr>
          <w:sz w:val="20"/>
          <w:szCs w:val="20"/>
        </w:rPr>
        <w:t>ighlighters                                      liquid measuring cup</w:t>
      </w:r>
      <w:r w:rsidR="00002310">
        <w:tab/>
      </w:r>
      <w:r w:rsidR="00002310">
        <w:tab/>
      </w:r>
    </w:p>
    <w:p w:rsidR="00EF1EC7" w:rsidRDefault="00FD478F" w:rsidP="002A7876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t xml:space="preserve">                                                      </w:t>
      </w:r>
      <w:r>
        <w:rPr>
          <w:sz w:val="20"/>
          <w:szCs w:val="20"/>
        </w:rPr>
        <w:t>s</w:t>
      </w:r>
      <w:r w:rsidR="00EF1EC7" w:rsidRPr="00EF1EC7">
        <w:rPr>
          <w:sz w:val="20"/>
          <w:szCs w:val="20"/>
        </w:rPr>
        <w:t>cissors</w:t>
      </w:r>
    </w:p>
    <w:p w:rsidR="00002310" w:rsidRPr="00EF1EC7" w:rsidRDefault="00002310" w:rsidP="002A7876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 w:rsidRPr="00EF1EC7">
        <w:rPr>
          <w:sz w:val="20"/>
          <w:szCs w:val="20"/>
        </w:rP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5333A5">
        <w:rPr>
          <w:b/>
          <w:sz w:val="28"/>
          <w:szCs w:val="28"/>
          <w:u w:val="single"/>
        </w:rPr>
        <w:t>22</w:t>
      </w:r>
    </w:p>
    <w:p w:rsidR="002A7876" w:rsidRDefault="002A7876" w:rsidP="00002310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EF1EC7" w:rsidRPr="00EF1EC7" w:rsidRDefault="00002310" w:rsidP="00EF1EC7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tab/>
      </w:r>
      <w:r>
        <w:tab/>
      </w:r>
      <w:r w:rsidR="00EF1EC7">
        <w:rPr>
          <w:sz w:val="20"/>
          <w:szCs w:val="20"/>
        </w:rPr>
        <w:t>49 index cards</w:t>
      </w:r>
    </w:p>
    <w:p w:rsidR="00001653" w:rsidRDefault="00C73287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 w:rsidR="00001653">
        <w:tab/>
      </w:r>
      <w:r w:rsidR="00001653">
        <w:tab/>
      </w:r>
      <w:r w:rsidR="00001653"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5333A5">
        <w:rPr>
          <w:b/>
          <w:sz w:val="28"/>
          <w:szCs w:val="28"/>
          <w:u w:val="single"/>
        </w:rPr>
        <w:t>23</w:t>
      </w:r>
    </w:p>
    <w:p w:rsidR="00EF1EC7" w:rsidRDefault="00EF1EC7" w:rsidP="00EF1EC7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EF1EC7" w:rsidRDefault="00EF1EC7" w:rsidP="00002310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7 file folders</w:t>
      </w:r>
      <w:r>
        <w:rPr>
          <w:sz w:val="20"/>
          <w:szCs w:val="20"/>
        </w:rPr>
        <w:tab/>
        <w:t>protractor</w:t>
      </w:r>
    </w:p>
    <w:p w:rsidR="002A7876" w:rsidRDefault="00EF1EC7" w:rsidP="00002310">
      <w:pPr>
        <w:tabs>
          <w:tab w:val="left" w:pos="2707"/>
          <w:tab w:val="left" w:pos="5414"/>
          <w:tab w:val="left" w:pos="8122"/>
        </w:tabs>
        <w:spacing w:after="0"/>
      </w:pPr>
      <w:r>
        <w:rPr>
          <w:sz w:val="20"/>
          <w:szCs w:val="20"/>
        </w:rPr>
        <w:t xml:space="preserve">                                               </w:t>
      </w:r>
      <w:r w:rsidR="002A7876">
        <w:tab/>
      </w:r>
      <w:r w:rsidR="002A7876"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5333A5">
        <w:rPr>
          <w:b/>
          <w:sz w:val="28"/>
          <w:szCs w:val="28"/>
          <w:u w:val="single"/>
        </w:rPr>
        <w:t>24</w:t>
      </w:r>
    </w:p>
    <w:p w:rsidR="008B0D53" w:rsidRDefault="002A7876" w:rsidP="00002310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EF1EC7" w:rsidRDefault="00FD478F" w:rsidP="00EF1EC7">
      <w:pPr>
        <w:tabs>
          <w:tab w:val="left" w:pos="2707"/>
          <w:tab w:val="left" w:pos="5414"/>
          <w:tab w:val="left" w:pos="812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</w:t>
      </w:r>
      <w:r w:rsidR="00EF1EC7">
        <w:rPr>
          <w:sz w:val="20"/>
          <w:szCs w:val="20"/>
        </w:rPr>
        <w:t>ote cards                                        scissors</w:t>
      </w:r>
    </w:p>
    <w:p w:rsidR="00EF1EC7" w:rsidRDefault="00FD478F" w:rsidP="00EF1EC7">
      <w:pPr>
        <w:tabs>
          <w:tab w:val="left" w:pos="2707"/>
          <w:tab w:val="left" w:pos="5414"/>
          <w:tab w:val="left" w:pos="8122"/>
        </w:tabs>
        <w:spacing w:after="0" w:line="240" w:lineRule="auto"/>
      </w:pPr>
      <w:r>
        <w:rPr>
          <w:sz w:val="20"/>
          <w:szCs w:val="20"/>
        </w:rPr>
        <w:t>d</w:t>
      </w:r>
      <w:r w:rsidR="00EF1EC7">
        <w:rPr>
          <w:sz w:val="20"/>
          <w:szCs w:val="20"/>
        </w:rPr>
        <w:t>ictionary, printed or online</w:t>
      </w:r>
      <w:r w:rsidR="00001653">
        <w:tab/>
      </w:r>
    </w:p>
    <w:p w:rsidR="00001653" w:rsidRDefault="00001653" w:rsidP="00EF1EC7">
      <w:pPr>
        <w:tabs>
          <w:tab w:val="left" w:pos="2707"/>
          <w:tab w:val="left" w:pos="5414"/>
          <w:tab w:val="left" w:pos="8122"/>
        </w:tabs>
        <w:spacing w:after="0" w:line="240" w:lineRule="auto"/>
      </w:pPr>
      <w:r>
        <w:tab/>
      </w:r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5333A5">
        <w:rPr>
          <w:b/>
          <w:sz w:val="28"/>
          <w:szCs w:val="28"/>
          <w:u w:val="single"/>
        </w:rPr>
        <w:t>25</w:t>
      </w:r>
      <w:r w:rsidR="00EF1EC7">
        <w:rPr>
          <w:b/>
          <w:sz w:val="28"/>
          <w:szCs w:val="28"/>
          <w:u w:val="single"/>
        </w:rPr>
        <w:t xml:space="preserve"> - </w:t>
      </w:r>
      <w:r w:rsidR="003017C7">
        <w:rPr>
          <w:b/>
          <w:sz w:val="28"/>
          <w:szCs w:val="28"/>
          <w:u w:val="single"/>
        </w:rPr>
        <w:t>36</w:t>
      </w:r>
    </w:p>
    <w:p w:rsidR="00002310" w:rsidRDefault="002A7876" w:rsidP="00002310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5E15D8" w:rsidRPr="00FD478F" w:rsidRDefault="00FD478F" w:rsidP="002A7876">
      <w:pPr>
        <w:spacing w:after="0"/>
        <w:rPr>
          <w:sz w:val="20"/>
          <w:szCs w:val="20"/>
        </w:rPr>
      </w:pPr>
      <w:r>
        <w:rPr>
          <w:sz w:val="20"/>
          <w:szCs w:val="20"/>
        </w:rPr>
        <w:t>n</w:t>
      </w:r>
      <w:r w:rsidR="005E15D8" w:rsidRPr="00FD478F">
        <w:rPr>
          <w:sz w:val="20"/>
          <w:szCs w:val="20"/>
        </w:rPr>
        <w:t>o additional supplies needed</w:t>
      </w:r>
    </w:p>
    <w:p w:rsidR="006E515A" w:rsidRDefault="006E515A" w:rsidP="006E515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</w:p>
    <w:p w:rsidR="002A6551" w:rsidRDefault="002A6551" w:rsidP="002A6551">
      <w:pPr>
        <w:tabs>
          <w:tab w:val="left" w:pos="2707"/>
          <w:tab w:val="left" w:pos="5414"/>
          <w:tab w:val="left" w:pos="8122"/>
        </w:tabs>
        <w:spacing w:line="120" w:lineRule="auto"/>
      </w:pPr>
    </w:p>
    <w:p w:rsidR="002A6551" w:rsidRPr="002A6551" w:rsidRDefault="002A6551" w:rsidP="002A6551">
      <w:pPr>
        <w:tabs>
          <w:tab w:val="left" w:pos="2707"/>
          <w:tab w:val="left" w:pos="5414"/>
          <w:tab w:val="left" w:pos="8122"/>
        </w:tabs>
        <w:contextualSpacing/>
      </w:pPr>
      <w:r>
        <w:tab/>
      </w:r>
      <w:r>
        <w:tab/>
      </w:r>
      <w:r>
        <w:tab/>
      </w:r>
    </w:p>
    <w:p w:rsidR="002A6551" w:rsidRDefault="002A6551" w:rsidP="006E163D">
      <w:pPr>
        <w:spacing w:after="0"/>
      </w:pPr>
      <w:bookmarkStart w:id="0" w:name="_GoBack"/>
      <w:bookmarkEnd w:id="0"/>
    </w:p>
    <w:sectPr w:rsidR="002A6551" w:rsidSect="002A6551">
      <w:headerReference w:type="default" r:id="rId6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B34" w:rsidRDefault="00302B34" w:rsidP="00AF648B">
      <w:pPr>
        <w:spacing w:after="0" w:line="240" w:lineRule="auto"/>
      </w:pPr>
      <w:r>
        <w:separator/>
      </w:r>
    </w:p>
  </w:endnote>
  <w:endnote w:type="continuationSeparator" w:id="0">
    <w:p w:rsidR="00302B34" w:rsidRDefault="00302B34" w:rsidP="00AF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B34" w:rsidRDefault="00302B34" w:rsidP="00AF648B">
      <w:pPr>
        <w:spacing w:after="0" w:line="240" w:lineRule="auto"/>
      </w:pPr>
      <w:r>
        <w:separator/>
      </w:r>
    </w:p>
  </w:footnote>
  <w:footnote w:type="continuationSeparator" w:id="0">
    <w:p w:rsidR="00302B34" w:rsidRDefault="00302B34" w:rsidP="00AF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8B" w:rsidRDefault="00AF648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F648B" w:rsidRDefault="00AF648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Cartersville virtual academy </w:t>
                              </w:r>
                              <w:r w:rsidR="00A920B0">
                                <w:rPr>
                                  <w:caps/>
                                  <w:color w:val="FFFFFF" w:themeColor="background1"/>
                                </w:rPr>
                                <w:t>4th grade</w:t>
                              </w:r>
                              <w:r w:rsidR="008571C6">
                                <w:rPr>
                                  <w:caps/>
                                  <w:color w:val="FFFFFF" w:themeColor="background1"/>
                                </w:rPr>
                                <w:t xml:space="preserve"> supply list – 2nd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semester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" o:allowoverlap="f" fillcolor="#7030a0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AF648B" w:rsidRDefault="00AF648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Cartersville virtual academy </w:t>
                        </w:r>
                        <w:r w:rsidR="00A920B0">
                          <w:rPr>
                            <w:caps/>
                            <w:color w:val="FFFFFF" w:themeColor="background1"/>
                          </w:rPr>
                          <w:t>4th grade</w:t>
                        </w:r>
                        <w:r w:rsidR="008571C6">
                          <w:rPr>
                            <w:caps/>
                            <w:color w:val="FFFFFF" w:themeColor="background1"/>
                          </w:rPr>
                          <w:t xml:space="preserve"> supply list – 2nd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semester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B0"/>
    <w:rsid w:val="00001653"/>
    <w:rsid w:val="00002310"/>
    <w:rsid w:val="00061A4A"/>
    <w:rsid w:val="000B2239"/>
    <w:rsid w:val="00145465"/>
    <w:rsid w:val="001741BC"/>
    <w:rsid w:val="001B1E35"/>
    <w:rsid w:val="002A6551"/>
    <w:rsid w:val="002A7876"/>
    <w:rsid w:val="003017C7"/>
    <w:rsid w:val="00302B34"/>
    <w:rsid w:val="003A1DED"/>
    <w:rsid w:val="004003A9"/>
    <w:rsid w:val="004A7586"/>
    <w:rsid w:val="005333A5"/>
    <w:rsid w:val="00595302"/>
    <w:rsid w:val="005A581B"/>
    <w:rsid w:val="005E15D8"/>
    <w:rsid w:val="00631E1A"/>
    <w:rsid w:val="00653164"/>
    <w:rsid w:val="006E163D"/>
    <w:rsid w:val="006E515A"/>
    <w:rsid w:val="00713680"/>
    <w:rsid w:val="00722102"/>
    <w:rsid w:val="00733531"/>
    <w:rsid w:val="007450C5"/>
    <w:rsid w:val="00755CDC"/>
    <w:rsid w:val="007C431D"/>
    <w:rsid w:val="00804BEE"/>
    <w:rsid w:val="008571C6"/>
    <w:rsid w:val="008B0D53"/>
    <w:rsid w:val="00955A20"/>
    <w:rsid w:val="00971890"/>
    <w:rsid w:val="009E2D37"/>
    <w:rsid w:val="009F10C4"/>
    <w:rsid w:val="009F22D5"/>
    <w:rsid w:val="00A13EE3"/>
    <w:rsid w:val="00A920B0"/>
    <w:rsid w:val="00A93F0A"/>
    <w:rsid w:val="00AE5E9D"/>
    <w:rsid w:val="00AF648B"/>
    <w:rsid w:val="00C72761"/>
    <w:rsid w:val="00C73287"/>
    <w:rsid w:val="00D14847"/>
    <w:rsid w:val="00E47CA7"/>
    <w:rsid w:val="00EF1EC7"/>
    <w:rsid w:val="00F23CE1"/>
    <w:rsid w:val="00F4076C"/>
    <w:rsid w:val="00FD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80B49"/>
  <w15:chartTrackingRefBased/>
  <w15:docId w15:val="{F80DFC17-91A4-4FFD-BE1F-5401C379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8B"/>
  </w:style>
  <w:style w:type="paragraph" w:styleId="Footer">
    <w:name w:val="footer"/>
    <w:basedOn w:val="Normal"/>
    <w:link w:val="Foot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8B"/>
  </w:style>
  <w:style w:type="paragraph" w:styleId="BalloonText">
    <w:name w:val="Balloon Text"/>
    <w:basedOn w:val="Normal"/>
    <w:link w:val="BalloonTextChar"/>
    <w:uiPriority w:val="99"/>
    <w:semiHidden/>
    <w:unhideWhenUsed/>
    <w:rsid w:val="009E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3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ckard\Desktop\CVA-Suppl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CVA-Supplies.dotx</Template>
  <TotalTime>16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Cartersville virtual academy 4th grade supply list – 2nd semester</vt:lpstr>
    </vt:vector>
  </TitlesOfParts>
  <Company>Cartersville City Schools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Cartersville virtual academy 4th grade supply list – 2nd semester</dc:title>
  <dc:subject/>
  <dc:creator>Kathy Lockard</dc:creator>
  <cp:keywords/>
  <dc:description/>
  <cp:lastModifiedBy>Kathy Lockard</cp:lastModifiedBy>
  <cp:revision>10</cp:revision>
  <cp:lastPrinted>2020-12-08T13:15:00Z</cp:lastPrinted>
  <dcterms:created xsi:type="dcterms:W3CDTF">2020-12-04T15:26:00Z</dcterms:created>
  <dcterms:modified xsi:type="dcterms:W3CDTF">2020-12-08T13:15:00Z</dcterms:modified>
</cp:coreProperties>
</file>