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FF" w:rsidRDefault="006E70FF" w:rsidP="006E70FF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E2D37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E00E98">
        <w:rPr>
          <w:sz w:val="24"/>
          <w:szCs w:val="24"/>
        </w:rPr>
        <w:t xml:space="preserve">To be determined by teacher, students will need </w:t>
      </w:r>
      <w:r w:rsidRPr="006E515A">
        <w:rPr>
          <w:sz w:val="24"/>
          <w:szCs w:val="24"/>
        </w:rPr>
        <w:t>one book each week</w:t>
      </w:r>
      <w:r w:rsidR="00E00E98">
        <w:rPr>
          <w:sz w:val="24"/>
          <w:szCs w:val="24"/>
        </w:rPr>
        <w:t>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9F22D5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="003E10F7"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="007F2B9E">
        <w:rPr>
          <w:sz w:val="20"/>
          <w:szCs w:val="20"/>
        </w:rPr>
        <w:t>GLUE</w:t>
      </w:r>
      <w:r w:rsidR="00755CDC" w:rsidRPr="009E2D37">
        <w:rPr>
          <w:sz w:val="20"/>
          <w:szCs w:val="20"/>
        </w:rPr>
        <w:t xml:space="preserve"> </w:t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  <w:r w:rsidR="00E55DFE" w:rsidRPr="009E2D37">
        <w:rPr>
          <w:sz w:val="20"/>
          <w:szCs w:val="20"/>
        </w:rPr>
        <w:t>CLEAR TAPE</w:t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</w:p>
    <w:p w:rsidR="00E01B6D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WHITE GLUE</w:t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7F2B9E" w:rsidRPr="009E2D37">
        <w:rPr>
          <w:sz w:val="20"/>
          <w:szCs w:val="20"/>
        </w:rPr>
        <w:t>LINE PAPER</w:t>
      </w:r>
      <w:r w:rsidR="007F2B9E">
        <w:rPr>
          <w:sz w:val="20"/>
          <w:szCs w:val="20"/>
        </w:rPr>
        <w:tab/>
      </w:r>
      <w:r w:rsidR="007F2B9E">
        <w:rPr>
          <w:sz w:val="20"/>
          <w:szCs w:val="20"/>
        </w:rPr>
        <w:tab/>
      </w:r>
      <w:r w:rsidR="00E01B6D" w:rsidRPr="009E2D37">
        <w:rPr>
          <w:sz w:val="20"/>
          <w:szCs w:val="20"/>
        </w:rPr>
        <w:t xml:space="preserve">PLAIN PAPER </w:t>
      </w:r>
      <w:r w:rsidR="00E01B6D">
        <w:rPr>
          <w:sz w:val="20"/>
          <w:szCs w:val="20"/>
        </w:rPr>
        <w:tab/>
      </w:r>
      <w:r w:rsidR="00CF54A9">
        <w:rPr>
          <w:sz w:val="20"/>
          <w:szCs w:val="20"/>
        </w:rPr>
        <w:t>WATER COLORS WITH BRUSHES</w:t>
      </w:r>
      <w:r w:rsidR="00E01B6D">
        <w:rPr>
          <w:sz w:val="20"/>
          <w:szCs w:val="20"/>
        </w:rPr>
        <w:tab/>
      </w:r>
      <w:r w:rsidR="00E01B6D">
        <w:rPr>
          <w:sz w:val="20"/>
          <w:szCs w:val="20"/>
        </w:rPr>
        <w:tab/>
      </w:r>
      <w:r w:rsidR="00E01B6D">
        <w:rPr>
          <w:sz w:val="20"/>
          <w:szCs w:val="20"/>
        </w:rPr>
        <w:tab/>
      </w:r>
    </w:p>
    <w:p w:rsidR="002A7876" w:rsidRPr="009E2D37" w:rsidRDefault="00161EC5" w:rsidP="009E2D3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CRAYONS               </w:t>
      </w:r>
      <w:r w:rsidR="00614724">
        <w:rPr>
          <w:sz w:val="20"/>
          <w:szCs w:val="20"/>
        </w:rPr>
        <w:t xml:space="preserve">HIGHLIGHTERS    </w:t>
      </w:r>
      <w:r w:rsidR="00614724">
        <w:rPr>
          <w:sz w:val="20"/>
          <w:szCs w:val="20"/>
        </w:rPr>
        <w:tab/>
        <w:t>INDEX CARDS</w:t>
      </w:r>
      <w:r w:rsidR="00614724">
        <w:rPr>
          <w:sz w:val="20"/>
          <w:szCs w:val="20"/>
        </w:rPr>
        <w:tab/>
      </w:r>
      <w:r w:rsidR="00614724">
        <w:rPr>
          <w:sz w:val="20"/>
          <w:szCs w:val="20"/>
        </w:rPr>
        <w:tab/>
        <w:t>MARKERS</w:t>
      </w:r>
      <w:r w:rsidR="00614724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MULTI COLOR CONSTRUCTION PAPER</w:t>
      </w:r>
      <w:r w:rsidR="009E2D37" w:rsidRPr="009E2D37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  <w:r w:rsidR="00E55DFE">
        <w:rPr>
          <w:sz w:val="20"/>
          <w:szCs w:val="20"/>
        </w:rPr>
        <w:tab/>
      </w:r>
    </w:p>
    <w:p w:rsidR="009E2D37" w:rsidRDefault="009E2D37">
      <w:pPr>
        <w:rPr>
          <w:b/>
          <w:sz w:val="20"/>
          <w:szCs w:val="20"/>
        </w:rPr>
      </w:pP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  <w:r w:rsidR="00CF363E">
        <w:rPr>
          <w:b/>
          <w:sz w:val="28"/>
          <w:szCs w:val="28"/>
          <w:u w:val="single"/>
        </w:rPr>
        <w:t>9</w:t>
      </w:r>
    </w:p>
    <w:p w:rsidR="002A6551" w:rsidRPr="006E163D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161EC5" w:rsidRDefault="00161EC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2 Ziploc bags</w:t>
      </w:r>
    </w:p>
    <w:p w:rsidR="00161EC5" w:rsidRDefault="00161EC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1 cup Crisco or shortening</w:t>
      </w:r>
    </w:p>
    <w:p w:rsidR="00161EC5" w:rsidRDefault="00161EC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bowl</w:t>
      </w:r>
    </w:p>
    <w:p w:rsidR="00161EC5" w:rsidRDefault="00161EC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drinking glass and bowl</w:t>
      </w:r>
    </w:p>
    <w:p w:rsidR="00161EC5" w:rsidRPr="00161EC5" w:rsidRDefault="00161EC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plate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</w:t>
      </w:r>
      <w:r w:rsidR="00CF363E">
        <w:rPr>
          <w:b/>
          <w:sz w:val="28"/>
          <w:szCs w:val="28"/>
          <w:u w:val="single"/>
        </w:rPr>
        <w:t>0</w:t>
      </w:r>
    </w:p>
    <w:p w:rsidR="00A93F0A" w:rsidRPr="006E163D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74500" w:rsidRDefault="00161EC5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bendable food such as </w:t>
      </w:r>
      <w:proofErr w:type="spellStart"/>
      <w:r>
        <w:rPr>
          <w:sz w:val="20"/>
          <w:szCs w:val="20"/>
        </w:rPr>
        <w:t>tw</w:t>
      </w:r>
      <w:bookmarkStart w:id="0" w:name="_GoBack"/>
      <w:bookmarkEnd w:id="0"/>
      <w:r>
        <w:rPr>
          <w:sz w:val="20"/>
          <w:szCs w:val="20"/>
        </w:rPr>
        <w:t>izzlers</w:t>
      </w:r>
      <w:proofErr w:type="spellEnd"/>
      <w:r w:rsidR="00A93F0A">
        <w:tab/>
      </w:r>
      <w:r>
        <w:t xml:space="preserve">                                                       </w:t>
      </w:r>
      <w:r>
        <w:rPr>
          <w:sz w:val="20"/>
          <w:szCs w:val="20"/>
        </w:rPr>
        <w:t>tomato seeds</w:t>
      </w:r>
    </w:p>
    <w:p w:rsidR="00161EC5" w:rsidRDefault="00161EC5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small pot</w:t>
      </w:r>
    </w:p>
    <w:p w:rsidR="00161EC5" w:rsidRDefault="00161EC5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large pot</w:t>
      </w:r>
    </w:p>
    <w:p w:rsidR="00161EC5" w:rsidRPr="00161EC5" w:rsidRDefault="00161EC5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soil and water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21</w:t>
      </w:r>
    </w:p>
    <w:p w:rsidR="00A93F0A" w:rsidRPr="006E163D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161EC5" w:rsidRPr="00161EC5" w:rsidRDefault="00161EC5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161EC5">
        <w:rPr>
          <w:sz w:val="20"/>
          <w:szCs w:val="20"/>
        </w:rPr>
        <w:t>paper plates</w:t>
      </w:r>
      <w:r>
        <w:rPr>
          <w:sz w:val="20"/>
          <w:szCs w:val="20"/>
        </w:rPr>
        <w:t xml:space="preserve">                                                                                                 thermometer with </w:t>
      </w:r>
    </w:p>
    <w:p w:rsidR="00161EC5" w:rsidRPr="00161EC5" w:rsidRDefault="00161EC5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161EC5">
        <w:rPr>
          <w:sz w:val="20"/>
          <w:szCs w:val="20"/>
        </w:rPr>
        <w:t>painters tape</w:t>
      </w:r>
      <w:r w:rsidR="00AA46B3" w:rsidRPr="00161EC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</w:t>
      </w:r>
      <w:r w:rsidR="00D32483">
        <w:rPr>
          <w:sz w:val="20"/>
          <w:szCs w:val="20"/>
        </w:rPr>
        <w:t>Celsius</w:t>
      </w:r>
      <w:r>
        <w:rPr>
          <w:sz w:val="20"/>
          <w:szCs w:val="20"/>
        </w:rPr>
        <w:t xml:space="preserve"> and </w:t>
      </w:r>
      <w:r w:rsidR="00D32483">
        <w:rPr>
          <w:sz w:val="20"/>
          <w:szCs w:val="20"/>
        </w:rPr>
        <w:t>Fahrenheit</w:t>
      </w:r>
    </w:p>
    <w:p w:rsidR="00161EC5" w:rsidRPr="00161EC5" w:rsidRDefault="00161EC5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161EC5">
        <w:rPr>
          <w:sz w:val="20"/>
          <w:szCs w:val="20"/>
        </w:rPr>
        <w:t>some sort of soft ball</w:t>
      </w:r>
    </w:p>
    <w:p w:rsidR="00AA46B3" w:rsidRPr="00161EC5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161EC5">
        <w:rPr>
          <w:sz w:val="20"/>
          <w:szCs w:val="20"/>
        </w:rP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22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724" w:rsidRDefault="00614724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magazines or newspapers             100 beans, pennies or counters</w:t>
      </w:r>
    </w:p>
    <w:p w:rsidR="00161EC5" w:rsidRDefault="00614724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rPr>
          <w:sz w:val="20"/>
          <w:szCs w:val="20"/>
        </w:rPr>
        <w:t>stickers</w:t>
      </w:r>
      <w:r w:rsidR="002A7876" w:rsidRPr="006E515A">
        <w:rPr>
          <w:sz w:val="20"/>
          <w:szCs w:val="20"/>
        </w:rPr>
        <w:tab/>
      </w:r>
      <w:r w:rsidR="002A7876" w:rsidRPr="006E515A">
        <w:rPr>
          <w:sz w:val="20"/>
          <w:szCs w:val="20"/>
        </w:rPr>
        <w:tab/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23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</w:t>
      </w:r>
      <w:r w:rsidR="003E10F7">
        <w:rPr>
          <w:b/>
          <w:u w:val="single"/>
        </w:rPr>
        <w:t>A</w:t>
      </w:r>
      <w:r w:rsidRPr="006E163D">
        <w:rPr>
          <w:b/>
          <w:u w:val="single"/>
        </w:rPr>
        <w:t>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724" w:rsidRPr="00614724" w:rsidRDefault="00614724" w:rsidP="002A7876">
      <w:p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Pr="00614724">
        <w:rPr>
          <w:sz w:val="20"/>
          <w:szCs w:val="20"/>
        </w:rPr>
        <w:t>alloon</w:t>
      </w:r>
    </w:p>
    <w:p w:rsidR="00AA46B3" w:rsidRPr="003E10F7" w:rsidRDefault="003E10F7" w:rsidP="002A7876">
      <w:pPr>
        <w:spacing w:after="0"/>
      </w:pPr>
      <w:r w:rsidRPr="00614724">
        <w:rPr>
          <w:sz w:val="20"/>
          <w:szCs w:val="20"/>
        </w:rPr>
        <w:tab/>
      </w:r>
      <w:r w:rsidRPr="0061472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24</w:t>
      </w:r>
    </w:p>
    <w:p w:rsidR="003E10F7" w:rsidRDefault="002A7876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Default="00614724" w:rsidP="003E10F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</w:t>
      </w:r>
      <w:r w:rsidRPr="00614724">
        <w:rPr>
          <w:sz w:val="20"/>
          <w:szCs w:val="20"/>
        </w:rPr>
        <w:t xml:space="preserve">lashlight </w:t>
      </w:r>
      <w:r w:rsidR="002A7876" w:rsidRPr="00614724">
        <w:rPr>
          <w:sz w:val="20"/>
          <w:szCs w:val="20"/>
        </w:rPr>
        <w:tab/>
      </w:r>
      <w:r w:rsidR="002A7876" w:rsidRPr="00614724">
        <w:rPr>
          <w:sz w:val="20"/>
          <w:szCs w:val="20"/>
        </w:rPr>
        <w:tab/>
      </w:r>
      <w:r>
        <w:rPr>
          <w:sz w:val="20"/>
          <w:szCs w:val="20"/>
        </w:rPr>
        <w:t>honey</w:t>
      </w:r>
    </w:p>
    <w:p w:rsidR="00614724" w:rsidRDefault="00614724" w:rsidP="003E10F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items for vegetable garden</w:t>
      </w:r>
    </w:p>
    <w:p w:rsidR="00614724" w:rsidRDefault="00614724" w:rsidP="003E10F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D324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seeds, soil, water</w:t>
      </w:r>
    </w:p>
    <w:p w:rsidR="00614724" w:rsidRPr="00614724" w:rsidRDefault="00614724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sz w:val="20"/>
          <w:szCs w:val="20"/>
          <w:u w:val="single"/>
        </w:rPr>
      </w:pP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lastRenderedPageBreak/>
        <w:t xml:space="preserve">Week </w:t>
      </w:r>
      <w:r w:rsidR="00CF363E">
        <w:rPr>
          <w:b/>
          <w:sz w:val="28"/>
          <w:szCs w:val="28"/>
          <w:u w:val="single"/>
        </w:rPr>
        <w:t>25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724" w:rsidRDefault="00614724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powder gelatin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26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724" w:rsidRDefault="00614724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sealable plastic baggy</w:t>
      </w:r>
    </w:p>
    <w:p w:rsidR="00614724" w:rsidRDefault="00614724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liquid paint</w:t>
      </w:r>
    </w:p>
    <w:p w:rsidR="00614724" w:rsidRDefault="00614724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q-tip</w:t>
      </w:r>
      <w:proofErr w:type="spellEnd"/>
    </w:p>
    <w:p w:rsidR="003E10F7" w:rsidRDefault="002A7876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 w:rsidR="003E10F7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27</w:t>
      </w:r>
    </w:p>
    <w:p w:rsidR="003E10F7" w:rsidRDefault="002A7876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  <w:r w:rsidR="003E10F7">
        <w:rPr>
          <w:b/>
          <w:u w:val="single"/>
        </w:rPr>
        <w:t>s</w:t>
      </w:r>
    </w:p>
    <w:p w:rsidR="00614724" w:rsidRDefault="00614724" w:rsidP="00161EC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pillows                                                                                                                                                                       </w:t>
      </w:r>
    </w:p>
    <w:p w:rsidR="00614724" w:rsidRDefault="00614724" w:rsidP="00161EC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10 smooth rocks                                                                                                                                                     </w:t>
      </w:r>
    </w:p>
    <w:p w:rsidR="00EB1852" w:rsidRPr="003E10F7" w:rsidRDefault="003E10F7" w:rsidP="00161EC5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28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724" w:rsidRPr="00614724" w:rsidRDefault="00614724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14724">
        <w:rPr>
          <w:sz w:val="20"/>
          <w:szCs w:val="20"/>
        </w:rPr>
        <w:t>small paper cups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clay</w:t>
      </w:r>
    </w:p>
    <w:p w:rsidR="002A7876" w:rsidRDefault="00614724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614724">
        <w:rPr>
          <w:sz w:val="20"/>
          <w:szCs w:val="20"/>
        </w:rPr>
        <w:t>small object to fit under cup</w:t>
      </w:r>
      <w:r w:rsidR="00EB1852" w:rsidRPr="0061472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      cardboard</w:t>
      </w:r>
      <w:r w:rsidR="00EB1852">
        <w:tab/>
      </w:r>
      <w:r w:rsidR="00EB1852">
        <w:tab/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29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8B0D53" w:rsidRP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</w:t>
      </w:r>
      <w:r w:rsidRPr="00D84697">
        <w:rPr>
          <w:sz w:val="20"/>
          <w:szCs w:val="20"/>
        </w:rPr>
        <w:t xml:space="preserve">ubbles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D84697">
        <w:rPr>
          <w:sz w:val="20"/>
          <w:szCs w:val="20"/>
        </w:rPr>
        <w:t>deck of cards</w:t>
      </w:r>
      <w:r w:rsidR="008B0D53" w:rsidRPr="00D84697">
        <w:rPr>
          <w:sz w:val="20"/>
          <w:szCs w:val="20"/>
        </w:rPr>
        <w:tab/>
      </w:r>
    </w:p>
    <w:p w:rsidR="002A7876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30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D74055" w:rsidRPr="00D74055" w:rsidRDefault="00D74055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D74055">
        <w:rPr>
          <w:sz w:val="20"/>
          <w:szCs w:val="20"/>
        </w:rPr>
        <w:t>little red cowboy hat</w:t>
      </w:r>
      <w:r w:rsidR="002A7876" w:rsidRPr="00D74055">
        <w:rPr>
          <w:sz w:val="20"/>
          <w:szCs w:val="20"/>
        </w:rPr>
        <w:tab/>
      </w:r>
      <w:r w:rsidRPr="00D74055">
        <w:rPr>
          <w:sz w:val="20"/>
          <w:szCs w:val="20"/>
        </w:rPr>
        <w:t>various coins</w:t>
      </w:r>
    </w:p>
    <w:p w:rsidR="00D74055" w:rsidRPr="00D74055" w:rsidRDefault="00D74055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D74055">
        <w:rPr>
          <w:sz w:val="20"/>
          <w:szCs w:val="20"/>
        </w:rPr>
        <w:t>little red riding hood</w:t>
      </w:r>
    </w:p>
    <w:p w:rsidR="00D74055" w:rsidRPr="00D74055" w:rsidRDefault="00D74055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D74055">
        <w:rPr>
          <w:sz w:val="20"/>
          <w:szCs w:val="20"/>
        </w:rPr>
        <w:t>magazine or newspaper</w:t>
      </w:r>
    </w:p>
    <w:p w:rsidR="002A7876" w:rsidRPr="00D7405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D74055">
        <w:rPr>
          <w:sz w:val="20"/>
          <w:szCs w:val="20"/>
        </w:rPr>
        <w:tab/>
      </w:r>
      <w:r w:rsidRPr="00D74055">
        <w:rPr>
          <w:sz w:val="20"/>
          <w:szCs w:val="20"/>
        </w:rP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31</w:t>
      </w:r>
    </w:p>
    <w:p w:rsidR="00D84697" w:rsidRPr="006E163D" w:rsidRDefault="00D84697" w:rsidP="00D8469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D46CF" w:rsidRDefault="00D84697" w:rsidP="002A7876">
      <w:pPr>
        <w:spacing w:after="0"/>
        <w:rPr>
          <w:b/>
          <w:sz w:val="28"/>
          <w:szCs w:val="28"/>
          <w:u w:val="single"/>
        </w:rPr>
      </w:pPr>
      <w:r>
        <w:rPr>
          <w:sz w:val="20"/>
          <w:szCs w:val="20"/>
        </w:rPr>
        <w:t>shaving cream</w:t>
      </w:r>
    </w:p>
    <w:p w:rsidR="000D46CF" w:rsidRDefault="000D46CF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32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paper plates</w:t>
      </w:r>
    </w:p>
    <w:p w:rsid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some sort of soft ball</w:t>
      </w:r>
    </w:p>
    <w:p w:rsid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painters tape</w:t>
      </w:r>
    </w:p>
    <w:p w:rsid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stickers</w:t>
      </w:r>
    </w:p>
    <w:p w:rsid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sidewalk chalk</w:t>
      </w:r>
    </w:p>
    <w:p w:rsidR="002A7876" w:rsidRDefault="007F2B9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33</w:t>
      </w:r>
    </w:p>
    <w:p w:rsidR="00D84697" w:rsidRDefault="002A7876" w:rsidP="00D8469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D84697" w:rsidRDefault="00D84697" w:rsidP="00D8469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</w:t>
      </w:r>
      <w:r w:rsidRPr="00D84697">
        <w:rPr>
          <w:sz w:val="20"/>
          <w:szCs w:val="20"/>
        </w:rPr>
        <w:t>lashlight</w:t>
      </w:r>
    </w:p>
    <w:p w:rsidR="00D84697" w:rsidRDefault="00D84697" w:rsidP="00D8469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books</w:t>
      </w:r>
    </w:p>
    <w:p w:rsidR="00D84697" w:rsidRDefault="00D84697" w:rsidP="00D8469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newspaper</w:t>
      </w:r>
    </w:p>
    <w:p w:rsidR="00D84697" w:rsidRDefault="00D84697" w:rsidP="00D8469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magazine</w:t>
      </w:r>
    </w:p>
    <w:p w:rsidR="002A7876" w:rsidRPr="00D84697" w:rsidRDefault="002A7876" w:rsidP="00D8469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D84697">
        <w:rPr>
          <w:sz w:val="20"/>
          <w:szCs w:val="20"/>
        </w:rPr>
        <w:lastRenderedPageBreak/>
        <w:tab/>
      </w:r>
      <w:r w:rsidRPr="00D84697">
        <w:rPr>
          <w:sz w:val="20"/>
          <w:szCs w:val="20"/>
        </w:rP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34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cup and water</w:t>
      </w:r>
    </w:p>
    <w:p w:rsidR="00D84697" w:rsidRDefault="00D8469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magazine or newspaper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</w:p>
    <w:p w:rsidR="006E515A" w:rsidRPr="006E163D" w:rsidRDefault="006E515A" w:rsidP="006E515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35</w:t>
      </w:r>
    </w:p>
    <w:p w:rsidR="006E515A" w:rsidRPr="006E163D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D84697" w:rsidRDefault="00D84697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magazine or newspaper                                                                                                                                         empty toilet paper roll</w:t>
      </w:r>
    </w:p>
    <w:p w:rsidR="00D84697" w:rsidRDefault="00D84697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calendar</w:t>
      </w:r>
    </w:p>
    <w:p w:rsidR="00161EC5" w:rsidRDefault="00D84697" w:rsidP="00161EC5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piece of fruit to eat next day</w:t>
      </w:r>
      <w:r w:rsidR="006E515A" w:rsidRPr="006E515A">
        <w:rPr>
          <w:sz w:val="20"/>
          <w:szCs w:val="20"/>
        </w:rPr>
        <w:tab/>
      </w:r>
    </w:p>
    <w:p w:rsid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</w:p>
    <w:p w:rsidR="006E515A" w:rsidRPr="006E163D" w:rsidRDefault="006E515A" w:rsidP="006E515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CF363E">
        <w:rPr>
          <w:b/>
          <w:sz w:val="28"/>
          <w:szCs w:val="28"/>
          <w:u w:val="single"/>
        </w:rPr>
        <w:t>36</w:t>
      </w:r>
    </w:p>
    <w:p w:rsidR="006E515A" w:rsidRPr="006E163D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D46CF" w:rsidRPr="00D84697" w:rsidRDefault="00D84697" w:rsidP="00D84697">
      <w:pPr>
        <w:tabs>
          <w:tab w:val="left" w:pos="2707"/>
          <w:tab w:val="left" w:pos="5414"/>
          <w:tab w:val="left" w:pos="8122"/>
        </w:tabs>
        <w:spacing w:line="240" w:lineRule="auto"/>
        <w:contextualSpacing/>
        <w:rPr>
          <w:sz w:val="20"/>
          <w:szCs w:val="20"/>
        </w:rPr>
      </w:pPr>
      <w:r w:rsidRPr="00D84697">
        <w:rPr>
          <w:sz w:val="20"/>
          <w:szCs w:val="20"/>
        </w:rPr>
        <w:t>magazine or newspaper</w:t>
      </w:r>
      <w:r w:rsidR="004D59FE" w:rsidRPr="00D84697">
        <w:rPr>
          <w:sz w:val="20"/>
          <w:szCs w:val="20"/>
        </w:rPr>
        <w:tab/>
      </w:r>
      <w:r w:rsidR="004D59FE" w:rsidRPr="00D84697">
        <w:rPr>
          <w:sz w:val="20"/>
          <w:szCs w:val="20"/>
        </w:rPr>
        <w:tab/>
      </w:r>
      <w:r w:rsidR="004D59FE" w:rsidRPr="00D84697">
        <w:rPr>
          <w:sz w:val="20"/>
          <w:szCs w:val="20"/>
        </w:rPr>
        <w:tab/>
      </w:r>
      <w:r w:rsidR="000D46CF" w:rsidRPr="00D84697">
        <w:rPr>
          <w:sz w:val="20"/>
          <w:szCs w:val="20"/>
        </w:rPr>
        <w:t>marbles</w:t>
      </w:r>
    </w:p>
    <w:p w:rsidR="002A6551" w:rsidRDefault="00D84697" w:rsidP="00D84697">
      <w:pPr>
        <w:tabs>
          <w:tab w:val="left" w:pos="2707"/>
          <w:tab w:val="left" w:pos="5414"/>
          <w:tab w:val="left" w:pos="8122"/>
        </w:tabs>
        <w:spacing w:after="100" w:afterAutospacing="1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disposable paper cups</w:t>
      </w:r>
    </w:p>
    <w:p w:rsidR="00D84697" w:rsidRPr="00D84697" w:rsidRDefault="00D84697" w:rsidP="00D84697">
      <w:pPr>
        <w:tabs>
          <w:tab w:val="left" w:pos="2707"/>
          <w:tab w:val="left" w:pos="5414"/>
          <w:tab w:val="left" w:pos="8122"/>
        </w:tabs>
        <w:spacing w:after="100" w:afterAutospacing="1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tennis ball</w:t>
      </w:r>
    </w:p>
    <w:p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tab/>
      </w:r>
      <w:r>
        <w:tab/>
      </w:r>
      <w:r>
        <w:tab/>
      </w:r>
    </w:p>
    <w:p w:rsidR="002A6551" w:rsidRDefault="002A6551" w:rsidP="006E163D">
      <w:pPr>
        <w:spacing w:after="0"/>
      </w:pPr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36" w:rsidRDefault="00171036" w:rsidP="00AF648B">
      <w:pPr>
        <w:spacing w:after="0" w:line="240" w:lineRule="auto"/>
      </w:pPr>
      <w:r>
        <w:separator/>
      </w:r>
    </w:p>
  </w:endnote>
  <w:endnote w:type="continuationSeparator" w:id="0">
    <w:p w:rsidR="00171036" w:rsidRDefault="00171036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36" w:rsidRDefault="00171036" w:rsidP="00AF648B">
      <w:pPr>
        <w:spacing w:after="0" w:line="240" w:lineRule="auto"/>
      </w:pPr>
      <w:r>
        <w:separator/>
      </w:r>
    </w:p>
  </w:footnote>
  <w:footnote w:type="continuationSeparator" w:id="0">
    <w:p w:rsidR="00171036" w:rsidRDefault="00171036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041C3B">
                                <w:rPr>
                                  <w:caps/>
                                  <w:color w:val="FFFFFF" w:themeColor="background1"/>
                                </w:rPr>
                                <w:t>1 st grade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</w:t>
                              </w:r>
                              <w:r w:rsidR="008A4FF4">
                                <w:rPr>
                                  <w:caps/>
                                  <w:color w:val="FFFFFF" w:themeColor="background1"/>
                                </w:rPr>
                                <w:t>2nd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041C3B">
                          <w:rPr>
                            <w:caps/>
                            <w:color w:val="FFFFFF" w:themeColor="background1"/>
                          </w:rPr>
                          <w:t>1 st grade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supply list – </w:t>
                        </w:r>
                        <w:r w:rsidR="008A4FF4">
                          <w:rPr>
                            <w:caps/>
                            <w:color w:val="FFFFFF" w:themeColor="background1"/>
                          </w:rPr>
                          <w:t>2nd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B"/>
    <w:rsid w:val="00041C3B"/>
    <w:rsid w:val="000B2239"/>
    <w:rsid w:val="000D46CF"/>
    <w:rsid w:val="001202EE"/>
    <w:rsid w:val="00161EC5"/>
    <w:rsid w:val="00171036"/>
    <w:rsid w:val="002A6551"/>
    <w:rsid w:val="002A7876"/>
    <w:rsid w:val="00317A98"/>
    <w:rsid w:val="003927C9"/>
    <w:rsid w:val="003E10F7"/>
    <w:rsid w:val="00451F9A"/>
    <w:rsid w:val="004A7586"/>
    <w:rsid w:val="004B31B8"/>
    <w:rsid w:val="004D59FE"/>
    <w:rsid w:val="00614724"/>
    <w:rsid w:val="006E163D"/>
    <w:rsid w:val="006E515A"/>
    <w:rsid w:val="006E70FF"/>
    <w:rsid w:val="00700F06"/>
    <w:rsid w:val="00713680"/>
    <w:rsid w:val="00722102"/>
    <w:rsid w:val="00755CDC"/>
    <w:rsid w:val="007B2BD0"/>
    <w:rsid w:val="007F2B9E"/>
    <w:rsid w:val="008A4FF4"/>
    <w:rsid w:val="008B0D53"/>
    <w:rsid w:val="008B45D3"/>
    <w:rsid w:val="009017D8"/>
    <w:rsid w:val="00971890"/>
    <w:rsid w:val="009E2D37"/>
    <w:rsid w:val="009F22D5"/>
    <w:rsid w:val="00A00881"/>
    <w:rsid w:val="00A13EE3"/>
    <w:rsid w:val="00A835A8"/>
    <w:rsid w:val="00A93F0A"/>
    <w:rsid w:val="00AA46B3"/>
    <w:rsid w:val="00AE5E9D"/>
    <w:rsid w:val="00AF648B"/>
    <w:rsid w:val="00C72761"/>
    <w:rsid w:val="00C8505F"/>
    <w:rsid w:val="00CF363E"/>
    <w:rsid w:val="00CF54A9"/>
    <w:rsid w:val="00D14847"/>
    <w:rsid w:val="00D27958"/>
    <w:rsid w:val="00D32483"/>
    <w:rsid w:val="00D36648"/>
    <w:rsid w:val="00D74055"/>
    <w:rsid w:val="00D84697"/>
    <w:rsid w:val="00D95DD2"/>
    <w:rsid w:val="00E00E98"/>
    <w:rsid w:val="00E01B6D"/>
    <w:rsid w:val="00E55DFE"/>
    <w:rsid w:val="00E74500"/>
    <w:rsid w:val="00E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EF7E"/>
  <w15:chartTrackingRefBased/>
  <w15:docId w15:val="{C171AB48-C4E9-48AF-B93A-984C74F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40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1 st grade supply list – 2nd semester</vt:lpstr>
    </vt:vector>
  </TitlesOfParts>
  <Company>Cartersville City Schools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1 st grade supply list – 2nd semester</dc:title>
  <dc:subject/>
  <dc:creator>Kathy Lockard</dc:creator>
  <cp:keywords/>
  <dc:description/>
  <cp:lastModifiedBy>Kathy Lockard</cp:lastModifiedBy>
  <cp:revision>10</cp:revision>
  <cp:lastPrinted>2020-12-08T13:08:00Z</cp:lastPrinted>
  <dcterms:created xsi:type="dcterms:W3CDTF">2020-12-04T15:22:00Z</dcterms:created>
  <dcterms:modified xsi:type="dcterms:W3CDTF">2020-12-08T13:08:00Z</dcterms:modified>
</cp:coreProperties>
</file>